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1FD01" w14:textId="77777777" w:rsidR="007F71A7" w:rsidRDefault="00BB0D25" w:rsidP="007F71A7">
      <w:pPr>
        <w:jc w:val="right"/>
      </w:pPr>
      <w:r>
        <w:rPr>
          <w:rFonts w:hint="eastAsia"/>
        </w:rPr>
        <w:t>別紙</w:t>
      </w:r>
    </w:p>
    <w:p w14:paraId="6313DD49" w14:textId="77777777" w:rsidR="007F71A7" w:rsidRDefault="007F71A7"/>
    <w:tbl>
      <w:tblPr>
        <w:tblStyle w:val="af1"/>
        <w:tblpPr w:leftFromText="142" w:rightFromText="142" w:vertAnchor="page" w:horzAnchor="margin" w:tblpY="3193"/>
        <w:tblW w:w="0" w:type="auto"/>
        <w:tblLook w:val="04A0" w:firstRow="1" w:lastRow="0" w:firstColumn="1" w:lastColumn="0" w:noHBand="0" w:noVBand="1"/>
      </w:tblPr>
      <w:tblGrid>
        <w:gridCol w:w="1413"/>
        <w:gridCol w:w="7603"/>
      </w:tblGrid>
      <w:tr w:rsidR="007F71A7" w14:paraId="6D379960" w14:textId="77777777" w:rsidTr="007F71A7">
        <w:tc>
          <w:tcPr>
            <w:tcW w:w="1413" w:type="dxa"/>
          </w:tcPr>
          <w:p w14:paraId="0C1D3621" w14:textId="77777777" w:rsidR="007F71A7" w:rsidRDefault="007F71A7" w:rsidP="007F71A7">
            <w:r>
              <w:rPr>
                <w:rFonts w:hint="eastAsia"/>
              </w:rPr>
              <w:t>フリガナ</w:t>
            </w:r>
          </w:p>
        </w:tc>
        <w:tc>
          <w:tcPr>
            <w:tcW w:w="7603" w:type="dxa"/>
          </w:tcPr>
          <w:p w14:paraId="57B24616" w14:textId="77777777" w:rsidR="007F71A7" w:rsidRDefault="007F71A7" w:rsidP="007F71A7"/>
        </w:tc>
      </w:tr>
      <w:tr w:rsidR="007F71A7" w14:paraId="2C5FB5C4" w14:textId="77777777" w:rsidTr="007F71A7">
        <w:tc>
          <w:tcPr>
            <w:tcW w:w="1413" w:type="dxa"/>
          </w:tcPr>
          <w:p w14:paraId="0903DA7C" w14:textId="77777777" w:rsidR="007F71A7" w:rsidRDefault="007F71A7" w:rsidP="007F71A7">
            <w:r>
              <w:rPr>
                <w:rFonts w:hint="eastAsia"/>
              </w:rPr>
              <w:t>氏名</w:t>
            </w:r>
          </w:p>
        </w:tc>
        <w:tc>
          <w:tcPr>
            <w:tcW w:w="7603" w:type="dxa"/>
          </w:tcPr>
          <w:p w14:paraId="73E17C05" w14:textId="77777777" w:rsidR="007F71A7" w:rsidRDefault="007F71A7" w:rsidP="007F71A7"/>
        </w:tc>
      </w:tr>
    </w:tbl>
    <w:p w14:paraId="6ECCF40C" w14:textId="77777777" w:rsidR="007F71A7" w:rsidRDefault="007F71A7"/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413"/>
        <w:gridCol w:w="7603"/>
      </w:tblGrid>
      <w:tr w:rsidR="007F71A7" w14:paraId="36C46556" w14:textId="77777777" w:rsidTr="007F71A7">
        <w:tc>
          <w:tcPr>
            <w:tcW w:w="1413" w:type="dxa"/>
          </w:tcPr>
          <w:p w14:paraId="47BB5404" w14:textId="77777777" w:rsidR="007F71A7" w:rsidRDefault="007F71A7">
            <w:r>
              <w:rPr>
                <w:rFonts w:hint="eastAsia"/>
              </w:rPr>
              <w:t>職名</w:t>
            </w:r>
          </w:p>
        </w:tc>
        <w:tc>
          <w:tcPr>
            <w:tcW w:w="7603" w:type="dxa"/>
          </w:tcPr>
          <w:p w14:paraId="7892E767" w14:textId="77777777" w:rsidR="007F71A7" w:rsidRDefault="007F71A7"/>
        </w:tc>
      </w:tr>
    </w:tbl>
    <w:p w14:paraId="27706517" w14:textId="77777777" w:rsidR="003B5EDD" w:rsidRDefault="003B5EDD"/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F71A7" w14:paraId="55B66896" w14:textId="77777777" w:rsidTr="007F71A7">
        <w:tc>
          <w:tcPr>
            <w:tcW w:w="9016" w:type="dxa"/>
          </w:tcPr>
          <w:p w14:paraId="1DE2FCD2" w14:textId="77777777" w:rsidR="007F71A7" w:rsidRDefault="007F71A7">
            <w:r w:rsidRPr="007F71A7">
              <w:rPr>
                <w:rFonts w:hint="eastAsia"/>
              </w:rPr>
              <w:t>〔志望動機〕</w:t>
            </w:r>
          </w:p>
          <w:p w14:paraId="2809D97C" w14:textId="77777777" w:rsidR="007F71A7" w:rsidRDefault="007F71A7"/>
          <w:p w14:paraId="1CE931AE" w14:textId="77777777" w:rsidR="007F71A7" w:rsidRDefault="007F71A7"/>
          <w:p w14:paraId="3923AC90" w14:textId="77777777" w:rsidR="007F71A7" w:rsidRDefault="007F71A7"/>
          <w:p w14:paraId="289FEDAD" w14:textId="77777777" w:rsidR="007F71A7" w:rsidRDefault="007F71A7"/>
          <w:p w14:paraId="1A6DC5C4" w14:textId="77777777" w:rsidR="007F71A7" w:rsidRDefault="007F71A7"/>
          <w:p w14:paraId="0048A15C" w14:textId="77777777" w:rsidR="007F71A7" w:rsidRDefault="007F71A7"/>
          <w:p w14:paraId="7D62FFE3" w14:textId="77777777" w:rsidR="007F71A7" w:rsidRDefault="007F71A7"/>
          <w:p w14:paraId="59FFB3E1" w14:textId="77777777" w:rsidR="007F71A7" w:rsidRDefault="007F71A7"/>
          <w:p w14:paraId="41A4B619" w14:textId="77777777" w:rsidR="007F71A7" w:rsidRDefault="007F71A7"/>
          <w:p w14:paraId="66EAC47B" w14:textId="77777777" w:rsidR="007F71A7" w:rsidRDefault="007F71A7"/>
          <w:p w14:paraId="578095FF" w14:textId="77777777" w:rsidR="007F71A7" w:rsidRDefault="007F71A7"/>
          <w:p w14:paraId="7B074661" w14:textId="77777777" w:rsidR="007F71A7" w:rsidRDefault="007F71A7"/>
          <w:p w14:paraId="6123E2E9" w14:textId="77777777" w:rsidR="007F71A7" w:rsidRDefault="007F71A7"/>
          <w:p w14:paraId="38C4DF3C" w14:textId="77777777" w:rsidR="007F71A7" w:rsidRDefault="007F71A7"/>
          <w:p w14:paraId="73B4CB6C" w14:textId="77777777" w:rsidR="007F71A7" w:rsidRDefault="007F71A7"/>
          <w:p w14:paraId="79ECEB23" w14:textId="77777777" w:rsidR="007F71A7" w:rsidRDefault="007F71A7"/>
          <w:p w14:paraId="11059621" w14:textId="77777777" w:rsidR="007F71A7" w:rsidRDefault="007F71A7"/>
          <w:p w14:paraId="1E5D1F92" w14:textId="77777777" w:rsidR="007F71A7" w:rsidRDefault="007F71A7"/>
          <w:p w14:paraId="7590E4A0" w14:textId="77777777" w:rsidR="007F71A7" w:rsidRDefault="007F71A7"/>
          <w:p w14:paraId="529FBDFE" w14:textId="77777777" w:rsidR="007F71A7" w:rsidRDefault="007F71A7"/>
          <w:p w14:paraId="55489A74" w14:textId="77777777" w:rsidR="007F71A7" w:rsidRDefault="007F71A7"/>
          <w:p w14:paraId="5D5A4488" w14:textId="77777777" w:rsidR="007F71A7" w:rsidRDefault="007F71A7"/>
          <w:p w14:paraId="6B0400ED" w14:textId="77777777" w:rsidR="007F71A7" w:rsidRDefault="007F71A7" w:rsidP="00855843"/>
          <w:p w14:paraId="13A4770A" w14:textId="77777777" w:rsidR="00855843" w:rsidRDefault="00855843" w:rsidP="00855843"/>
          <w:p w14:paraId="277786B0" w14:textId="77777777" w:rsidR="00855843" w:rsidRDefault="00855843" w:rsidP="00855843"/>
          <w:p w14:paraId="2F76CF6D" w14:textId="77777777" w:rsidR="00855843" w:rsidRDefault="00855843" w:rsidP="00855843"/>
          <w:p w14:paraId="7C0058FE" w14:textId="77777777" w:rsidR="00855843" w:rsidRDefault="00855843" w:rsidP="00855843"/>
          <w:p w14:paraId="346304A8" w14:textId="77777777" w:rsidR="00855843" w:rsidRDefault="00855843" w:rsidP="00855843"/>
        </w:tc>
      </w:tr>
    </w:tbl>
    <w:p w14:paraId="51D72E3D" w14:textId="77777777" w:rsidR="007F71A7" w:rsidRDefault="007F71A7" w:rsidP="00855843"/>
    <w:sectPr w:rsidR="007F71A7">
      <w:pgSz w:w="11906" w:h="16838"/>
      <w:pgMar w:top="1440" w:right="1440" w:bottom="1440" w:left="144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C858F" w14:textId="77777777" w:rsidR="00EB2A8C" w:rsidRDefault="00EB2A8C" w:rsidP="00B852D7">
      <w:r>
        <w:separator/>
      </w:r>
    </w:p>
  </w:endnote>
  <w:endnote w:type="continuationSeparator" w:id="0">
    <w:p w14:paraId="05C78C28" w14:textId="77777777" w:rsidR="00EB2A8C" w:rsidRDefault="00EB2A8C" w:rsidP="00B85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MS ????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DD9C3" w14:textId="77777777" w:rsidR="00EB2A8C" w:rsidRDefault="00EB2A8C" w:rsidP="00B852D7">
      <w:r>
        <w:separator/>
      </w:r>
    </w:p>
  </w:footnote>
  <w:footnote w:type="continuationSeparator" w:id="0">
    <w:p w14:paraId="4B633062" w14:textId="77777777" w:rsidR="00EB2A8C" w:rsidRDefault="00EB2A8C" w:rsidP="00B852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bordersDoNotSurroundHeader/>
  <w:bordersDoNotSurroundFooter/>
  <w:proofState w:spelling="clean" w:grammar="clean"/>
  <w:attachedTemplate r:id="rId1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1A7"/>
    <w:rsid w:val="00393276"/>
    <w:rsid w:val="003B5EDD"/>
    <w:rsid w:val="0064636E"/>
    <w:rsid w:val="00703FC8"/>
    <w:rsid w:val="007F71A7"/>
    <w:rsid w:val="00855843"/>
    <w:rsid w:val="00B852D7"/>
    <w:rsid w:val="00BB0D25"/>
    <w:rsid w:val="00EA1514"/>
    <w:rsid w:val="00EB2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01BDB7"/>
  <w15:docId w15:val="{7F49E273-ADE9-47BF-B1BF-E8C6DA8B8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Pr>
      <w:b/>
      <w:bCs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b/>
      <w:bCs/>
    </w:rPr>
  </w:style>
  <w:style w:type="character" w:customStyle="1" w:styleId="70">
    <w:name w:val="見出し 7 (文字)"/>
    <w:basedOn w:val="a0"/>
    <w:link w:val="7"/>
    <w:uiPriority w:val="9"/>
  </w:style>
  <w:style w:type="character" w:customStyle="1" w:styleId="80">
    <w:name w:val="見出し 8 (文字)"/>
    <w:basedOn w:val="a0"/>
    <w:link w:val="8"/>
    <w:uiPriority w:val="9"/>
  </w:style>
  <w:style w:type="character" w:customStyle="1" w:styleId="90">
    <w:name w:val="見出し 9 (文字)"/>
    <w:basedOn w:val="a0"/>
    <w:link w:val="9"/>
    <w:uiPriority w:val="9"/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21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Quote"/>
    <w:basedOn w:val="a"/>
    <w:next w:val="a"/>
    <w:link w:val="ab"/>
    <w:uiPriority w:val="29"/>
    <w:qFormat/>
    <w:rPr>
      <w:i/>
      <w:iCs/>
      <w:color w:val="000000" w:themeColor="text1"/>
    </w:rPr>
  </w:style>
  <w:style w:type="character" w:customStyle="1" w:styleId="ab">
    <w:name w:val="引用文 (文字)"/>
    <w:basedOn w:val="a0"/>
    <w:link w:val="aa"/>
    <w:uiPriority w:val="29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3">
    <w:name w:val="引用文 2 (文字)"/>
    <w:basedOn w:val="a0"/>
    <w:link w:val="22"/>
    <w:uiPriority w:val="30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  <w:style w:type="table" w:styleId="af1">
    <w:name w:val="Table Grid"/>
    <w:basedOn w:val="a1"/>
    <w:uiPriority w:val="59"/>
    <w:rsid w:val="007F71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link w:val="af3"/>
    <w:uiPriority w:val="99"/>
    <w:semiHidden/>
    <w:unhideWhenUsed/>
    <w:rsid w:val="008558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855843"/>
    <w:rPr>
      <w:rFonts w:asciiTheme="majorHAnsi" w:eastAsiaTheme="majorEastAsia" w:hAnsiTheme="majorHAnsi" w:cstheme="majorBidi"/>
      <w:sz w:val="18"/>
      <w:szCs w:val="18"/>
    </w:rPr>
  </w:style>
  <w:style w:type="paragraph" w:styleId="af4">
    <w:name w:val="header"/>
    <w:basedOn w:val="a"/>
    <w:link w:val="af5"/>
    <w:uiPriority w:val="99"/>
    <w:unhideWhenUsed/>
    <w:rsid w:val="00B852D7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basedOn w:val="a0"/>
    <w:link w:val="af4"/>
    <w:uiPriority w:val="99"/>
    <w:rsid w:val="00B852D7"/>
  </w:style>
  <w:style w:type="paragraph" w:styleId="af6">
    <w:name w:val="footer"/>
    <w:basedOn w:val="a"/>
    <w:link w:val="af7"/>
    <w:uiPriority w:val="99"/>
    <w:unhideWhenUsed/>
    <w:rsid w:val="00B852D7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basedOn w:val="a0"/>
    <w:link w:val="af6"/>
    <w:uiPriority w:val="99"/>
    <w:rsid w:val="00B852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41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2010 look.dotx</Template>
  <TotalTime>8</TotalTime>
  <Pages>1</Pages>
  <Words>16</Words>
  <Characters>16</Characters>
  <Application>Microsoft Office Word</Application>
  <DocSecurity>0</DocSecurity>
  <Lines>39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東京都</cp:lastModifiedBy>
  <cp:revision>7</cp:revision>
  <cp:lastPrinted>2026-01-13T04:42:00Z</cp:lastPrinted>
  <dcterms:created xsi:type="dcterms:W3CDTF">2021-03-05T11:50:00Z</dcterms:created>
  <dcterms:modified xsi:type="dcterms:W3CDTF">2026-01-13T04:42:00Z</dcterms:modified>
</cp:coreProperties>
</file>