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8ED4" w14:textId="61A746CE" w:rsidR="00FD7CD4" w:rsidRDefault="00FD7CD4">
      <w:pPr>
        <w:rPr>
          <w:rFonts w:hint="eastAsia"/>
        </w:rPr>
      </w:pPr>
    </w:p>
    <w:p w14:paraId="3FEFEB35" w14:textId="77777777" w:rsidR="000C4809" w:rsidRDefault="000C4809"/>
    <w:p w14:paraId="721F2478" w14:textId="77777777" w:rsidR="000C4809" w:rsidRDefault="000C4809"/>
    <w:p w14:paraId="02F24006" w14:textId="1FF5B073" w:rsidR="000C4809" w:rsidRDefault="00971F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100445" wp14:editId="4D5EB2C3">
                <wp:simplePos x="0" y="0"/>
                <wp:positionH relativeFrom="column">
                  <wp:posOffset>5473065</wp:posOffset>
                </wp:positionH>
                <wp:positionV relativeFrom="page">
                  <wp:posOffset>2771775</wp:posOffset>
                </wp:positionV>
                <wp:extent cx="570230" cy="434975"/>
                <wp:effectExtent l="0" t="0" r="127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0C3FE" w14:textId="798A6E57" w:rsidR="00FD7CD4" w:rsidRPr="00DB5419" w:rsidRDefault="00FD7C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1004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95pt;margin-top:218.25pt;width:44.9pt;height:34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" stroked="f">
                <v:textbox style="mso-fit-shape-to-text:t" inset="0,0,0,0">
                  <w:txbxContent>
                    <w:p w14:paraId="2650C3FE" w14:textId="798A6E57" w:rsidR="00FD7CD4" w:rsidRPr="00DB5419" w:rsidRDefault="00FD7CD4">
                      <w:pPr>
                        <w:rPr>
                          <w:sz w:val="16"/>
                          <w:szCs w:val="16"/>
                        </w:rPr>
                      </w:pP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100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95A6BDF" w14:textId="6B573233" w:rsidR="00FD7CD4" w:rsidRDefault="00FD7CD4"/>
    <w:p w14:paraId="5536E934" w14:textId="41B12715" w:rsidR="00FD7CD4" w:rsidRDefault="00FD7CD4"/>
    <w:p w14:paraId="4F3B8D67" w14:textId="5BA52E0C" w:rsidR="00FD7CD4" w:rsidRDefault="00FD7CD4"/>
    <w:p w14:paraId="05C91E44" w14:textId="515E1EBC" w:rsidR="00FD7CD4" w:rsidRDefault="00FD7CD4"/>
    <w:p w14:paraId="4105EFFA" w14:textId="6AE47B97" w:rsidR="00FD7CD4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19C2BC" wp14:editId="18DE8E37">
                <wp:simplePos x="0" y="0"/>
                <wp:positionH relativeFrom="column">
                  <wp:posOffset>5492115</wp:posOffset>
                </wp:positionH>
                <wp:positionV relativeFrom="page">
                  <wp:posOffset>4914900</wp:posOffset>
                </wp:positionV>
                <wp:extent cx="614045" cy="434975"/>
                <wp:effectExtent l="0" t="0" r="0" b="3175"/>
                <wp:wrapSquare wrapText="bothSides"/>
                <wp:docPr id="1454214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82D7B" w14:textId="217EE82F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9C2BC" id="_x0000_s1027" type="#_x0000_t202" style="position:absolute;left:0;text-align:left;margin-left:432.45pt;margin-top:387pt;width:48.35pt;height:34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" stroked="f">
                <v:textbox style="mso-fit-shape-to-text:t" inset="0,0,0,0">
                  <w:txbxContent>
                    <w:p w14:paraId="08682D7B" w14:textId="217EE82F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200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4717BAE" w14:textId="583FC04F" w:rsidR="00FD7CD4" w:rsidRDefault="00FD7CD4"/>
    <w:p w14:paraId="775DE682" w14:textId="77777777" w:rsidR="00FD7CD4" w:rsidRDefault="00FD7CD4"/>
    <w:p w14:paraId="6A01E8B8" w14:textId="77777777" w:rsidR="00FD7CD4" w:rsidRDefault="00FD7CD4"/>
    <w:p w14:paraId="3662FB34" w14:textId="77777777" w:rsidR="00FD7CD4" w:rsidRDefault="00FD7CD4"/>
    <w:p w14:paraId="0A380A73" w14:textId="6C31938A" w:rsidR="00FD7CD4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D066A6" wp14:editId="01BCABA9">
                <wp:simplePos x="0" y="0"/>
                <wp:positionH relativeFrom="column">
                  <wp:posOffset>5492115</wp:posOffset>
                </wp:positionH>
                <wp:positionV relativeFrom="page">
                  <wp:posOffset>7077075</wp:posOffset>
                </wp:positionV>
                <wp:extent cx="614045" cy="434975"/>
                <wp:effectExtent l="0" t="0" r="0" b="3175"/>
                <wp:wrapSquare wrapText="bothSides"/>
                <wp:docPr id="183323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10081" w14:textId="2093F92C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066A6" id="_x0000_s1028" type="#_x0000_t202" style="position:absolute;left:0;text-align:left;margin-left:432.45pt;margin-top:557.25pt;width:48.35pt;height:34.2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" stroked="f">
                <v:textbox style="mso-fit-shape-to-text:t" inset="0,0,0,0">
                  <w:txbxContent>
                    <w:p w14:paraId="50910081" w14:textId="2093F92C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4254184" w14:textId="07221339" w:rsidR="00FD7CD4" w:rsidRDefault="00FD7CD4"/>
    <w:p w14:paraId="4DBBB3D8" w14:textId="3B22022E" w:rsidR="00FD7CD4" w:rsidRDefault="00FD7CD4"/>
    <w:p w14:paraId="573D43D0" w14:textId="0A130F32" w:rsidR="00FD7CD4" w:rsidRDefault="00FD7CD4"/>
    <w:p w14:paraId="3B14F9D2" w14:textId="7E86D1BA" w:rsidR="00FD7CD4" w:rsidRDefault="00FD7CD4"/>
    <w:p w14:paraId="348A2FD3" w14:textId="72983C86" w:rsidR="00FD7CD4" w:rsidRDefault="00FD7CD4"/>
    <w:p w14:paraId="6A07156B" w14:textId="65D4BF5D" w:rsidR="00FD7CD4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294FD8" wp14:editId="70B99C88">
                <wp:simplePos x="0" y="0"/>
                <wp:positionH relativeFrom="column">
                  <wp:posOffset>5492115</wp:posOffset>
                </wp:positionH>
                <wp:positionV relativeFrom="page">
                  <wp:posOffset>9172575</wp:posOffset>
                </wp:positionV>
                <wp:extent cx="614045" cy="434975"/>
                <wp:effectExtent l="0" t="0" r="0" b="3175"/>
                <wp:wrapSquare wrapText="bothSides"/>
                <wp:docPr id="431414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AEA0" w14:textId="3455E10C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94FD8" id="_x0000_s1029" type="#_x0000_t202" style="position:absolute;left:0;text-align:left;margin-left:432.45pt;margin-top:722.25pt;width:48.35pt;height:34.2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" stroked="f">
                <v:textbox style="mso-fit-shape-to-text:t" inset="0,0,0,0">
                  <w:txbxContent>
                    <w:p w14:paraId="50B2AEA0" w14:textId="3455E10C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782A04F" w14:textId="77777777" w:rsidR="00DB5419" w:rsidRDefault="00DB5419"/>
    <w:p w14:paraId="72819475" w14:textId="77777777" w:rsidR="00DB5419" w:rsidRDefault="00DB5419"/>
    <w:p w14:paraId="7A9BD711" w14:textId="77777777" w:rsidR="00DB5419" w:rsidRDefault="00DB5419"/>
    <w:p w14:paraId="7A523DF7" w14:textId="2B43B20B" w:rsidR="00DB5419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470537" wp14:editId="4DCC5639">
                <wp:simplePos x="0" y="0"/>
                <wp:positionH relativeFrom="column">
                  <wp:posOffset>5492115</wp:posOffset>
                </wp:positionH>
                <wp:positionV relativeFrom="page">
                  <wp:posOffset>2828925</wp:posOffset>
                </wp:positionV>
                <wp:extent cx="614045" cy="434975"/>
                <wp:effectExtent l="0" t="0" r="0" b="3175"/>
                <wp:wrapSquare wrapText="bothSides"/>
                <wp:docPr id="11547126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7962" w14:textId="04B7BD37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70537" id="_x0000_s1030" type="#_x0000_t202" style="position:absolute;left:0;text-align:left;margin-left:432.45pt;margin-top:222.75pt;width:48.35pt;height:34.2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" stroked="f">
                <v:textbox style="mso-fit-shape-to-text:t" inset="0,0,0,0">
                  <w:txbxContent>
                    <w:p w14:paraId="5C8E7962" w14:textId="04B7BD37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A971EF5" w14:textId="3AC4CEF0" w:rsidR="00DB5419" w:rsidRDefault="00DB5419"/>
    <w:p w14:paraId="3B133160" w14:textId="46E7E7F5" w:rsidR="00DB5419" w:rsidRDefault="00DB5419"/>
    <w:p w14:paraId="19538FC1" w14:textId="5299D58A" w:rsidR="00DB5419" w:rsidRDefault="00DB5419"/>
    <w:p w14:paraId="6F040EBE" w14:textId="48492D0D" w:rsidR="00DB5419" w:rsidRDefault="00DB5419"/>
    <w:p w14:paraId="3B67F867" w14:textId="10EE83D4" w:rsidR="00DB5419" w:rsidRDefault="00971F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31971C" wp14:editId="4983F94E">
                <wp:simplePos x="0" y="0"/>
                <wp:positionH relativeFrom="column">
                  <wp:posOffset>5473065</wp:posOffset>
                </wp:positionH>
                <wp:positionV relativeFrom="page">
                  <wp:posOffset>4905375</wp:posOffset>
                </wp:positionV>
                <wp:extent cx="614045" cy="434975"/>
                <wp:effectExtent l="0" t="0" r="0" b="3175"/>
                <wp:wrapSquare wrapText="bothSides"/>
                <wp:docPr id="1567176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5A425" w14:textId="5AF42488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1971C" id="_x0000_s1031" type="#_x0000_t202" style="position:absolute;left:0;text-align:left;margin-left:430.95pt;margin-top:386.25pt;width:48.35pt;height:34.2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" stroked="f">
                <v:textbox style="mso-fit-shape-to-text:t" inset="0,0,0,0">
                  <w:txbxContent>
                    <w:p w14:paraId="4B95A425" w14:textId="5AF42488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7C17D92" w14:textId="194BEDCD" w:rsidR="00DB5419" w:rsidRDefault="00DB5419"/>
    <w:p w14:paraId="5E9CC2F0" w14:textId="1340F937" w:rsidR="00DB5419" w:rsidRDefault="00DB5419"/>
    <w:p w14:paraId="00FAF0BB" w14:textId="1C33E431" w:rsidR="00DB5419" w:rsidRDefault="00DB5419"/>
    <w:p w14:paraId="1CC7F07E" w14:textId="5FBDDA8D" w:rsidR="00DB5419" w:rsidRDefault="00DB5419"/>
    <w:p w14:paraId="6CE14283" w14:textId="2D38A5D7" w:rsidR="00DB5419" w:rsidRDefault="00DB5419"/>
    <w:p w14:paraId="53E4CAB3" w14:textId="01B4C0F3" w:rsidR="00DB5419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110E14" wp14:editId="1F2B31A9">
                <wp:simplePos x="0" y="0"/>
                <wp:positionH relativeFrom="column">
                  <wp:posOffset>5492115</wp:posOffset>
                </wp:positionH>
                <wp:positionV relativeFrom="page">
                  <wp:posOffset>7086600</wp:posOffset>
                </wp:positionV>
                <wp:extent cx="614045" cy="434975"/>
                <wp:effectExtent l="0" t="0" r="0" b="3175"/>
                <wp:wrapSquare wrapText="bothSides"/>
                <wp:docPr id="1946218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96408" w14:textId="02A1BC33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110E14" id="_x0000_s1032" type="#_x0000_t202" style="position:absolute;left:0;text-align:left;margin-left:432.45pt;margin-top:558pt;width:48.35pt;height:34.2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" stroked="f">
                <v:textbox style="mso-fit-shape-to-text:t" inset="0,0,0,0">
                  <w:txbxContent>
                    <w:p w14:paraId="4D596408" w14:textId="02A1BC33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7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C14B31A" w14:textId="74E7F527" w:rsidR="00DB5419" w:rsidRDefault="00DB5419"/>
    <w:p w14:paraId="0E2B0D7B" w14:textId="55C3D4EE" w:rsidR="00DB5419" w:rsidRDefault="00DB5419"/>
    <w:p w14:paraId="2E4AB749" w14:textId="0FF72983" w:rsidR="00DB5419" w:rsidRDefault="00DB5419"/>
    <w:p w14:paraId="65E63065" w14:textId="4A113783" w:rsidR="00FD7CD4" w:rsidRDefault="00DB5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F44C04" wp14:editId="7F558C32">
                <wp:simplePos x="0" y="0"/>
                <wp:positionH relativeFrom="column">
                  <wp:posOffset>5492115</wp:posOffset>
                </wp:positionH>
                <wp:positionV relativeFrom="page">
                  <wp:posOffset>9172575</wp:posOffset>
                </wp:positionV>
                <wp:extent cx="614045" cy="434975"/>
                <wp:effectExtent l="0" t="0" r="0" b="3175"/>
                <wp:wrapSquare wrapText="bothSides"/>
                <wp:docPr id="502208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B84F4" w14:textId="75D4EC1B" w:rsidR="00DB5419" w:rsidRPr="00DB5419" w:rsidRDefault="00DB5419" w:rsidP="00DB54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Pr="00DB541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F44C04" id="_x0000_s1033" type="#_x0000_t202" style="position:absolute;left:0;text-align:left;margin-left:432.45pt;margin-top:722.25pt;width:48.35pt;height:34.2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" stroked="f">
                <v:textbox style="mso-fit-shape-to-text:t" inset="0,0,0,0">
                  <w:txbxContent>
                    <w:p w14:paraId="3DDB84F4" w14:textId="75D4EC1B" w:rsidR="00DB5419" w:rsidRPr="00DB5419" w:rsidRDefault="00DB5419" w:rsidP="00DB54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8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00</w:t>
                      </w:r>
                      <w:r w:rsidRPr="00DB5419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FD7CD4" w:rsidSect="002D4B00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567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3D38" w14:textId="77777777" w:rsidR="008F10C7" w:rsidRDefault="008F10C7">
      <w:r>
        <w:separator/>
      </w:r>
    </w:p>
  </w:endnote>
  <w:endnote w:type="continuationSeparator" w:id="0">
    <w:p w14:paraId="3630BDFA" w14:textId="77777777" w:rsidR="008F10C7" w:rsidRDefault="008F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7D6D" w14:textId="77777777" w:rsidR="000C4809" w:rsidRDefault="000C4809" w:rsidP="000C48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2978F7" w14:textId="77777777" w:rsidR="000C4809" w:rsidRDefault="000C4809" w:rsidP="000C48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32BB" w14:textId="77777777" w:rsidR="000C4809" w:rsidRDefault="000C4809" w:rsidP="00284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55E3">
      <w:rPr>
        <w:rStyle w:val="a5"/>
        <w:noProof/>
      </w:rPr>
      <w:t>1</w:t>
    </w:r>
    <w:r>
      <w:rPr>
        <w:rStyle w:val="a5"/>
      </w:rPr>
      <w:fldChar w:fldCharType="end"/>
    </w:r>
  </w:p>
  <w:p w14:paraId="7A31209F" w14:textId="77777777" w:rsidR="000C4809" w:rsidRDefault="000C4809" w:rsidP="000C48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0703" w14:textId="77777777" w:rsidR="008F10C7" w:rsidRDefault="008F10C7">
      <w:r>
        <w:separator/>
      </w:r>
    </w:p>
  </w:footnote>
  <w:footnote w:type="continuationSeparator" w:id="0">
    <w:p w14:paraId="11E19C5E" w14:textId="77777777" w:rsidR="008F10C7" w:rsidRDefault="008F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97E8" w14:textId="77777777" w:rsidR="002D4B00" w:rsidRDefault="002D4B00" w:rsidP="002D4B00">
    <w:pPr>
      <w:pStyle w:val="a3"/>
      <w:jc w:val="left"/>
      <w:rPr>
        <w:b/>
        <w:szCs w:val="21"/>
      </w:rPr>
    </w:pPr>
    <w:r w:rsidRPr="002D4B00">
      <w:rPr>
        <w:rFonts w:hint="eastAsia"/>
        <w:b/>
        <w:szCs w:val="21"/>
      </w:rPr>
      <w:t>作文課題</w:t>
    </w:r>
  </w:p>
  <w:p w14:paraId="0DE9376B" w14:textId="18F6DAEF" w:rsidR="002D4B00" w:rsidRPr="004D43CC" w:rsidRDefault="002D4B00" w:rsidP="002D4B00">
    <w:pPr>
      <w:pStyle w:val="a3"/>
      <w:jc w:val="left"/>
      <w:rPr>
        <w:b/>
        <w:szCs w:val="21"/>
      </w:rPr>
    </w:pPr>
    <w:r w:rsidRPr="004D43CC">
      <w:rPr>
        <w:rFonts w:hint="eastAsia"/>
        <w:b/>
        <w:szCs w:val="21"/>
      </w:rPr>
      <w:t>「</w:t>
    </w:r>
    <w:r w:rsidR="004D43CC" w:rsidRPr="004D43CC">
      <w:rPr>
        <w:rFonts w:ascii="ＭＳ 明朝" w:hAnsi="ＭＳ 明朝" w:hint="eastAsia"/>
        <w:b/>
      </w:rPr>
      <w:t>グローバル人材の育成における海外留学の重要性</w:t>
    </w:r>
    <w:r w:rsidRPr="004D43CC">
      <w:rPr>
        <w:rFonts w:hint="eastAsia"/>
        <w:b/>
        <w:szCs w:val="21"/>
      </w:rPr>
      <w:t>」</w:t>
    </w:r>
  </w:p>
  <w:p w14:paraId="3AA83F40" w14:textId="5B0C430A" w:rsidR="000C4809" w:rsidRPr="00C50538" w:rsidRDefault="002D4B00" w:rsidP="002D4B00">
    <w:pPr>
      <w:pStyle w:val="a3"/>
      <w:jc w:val="left"/>
      <w:rPr>
        <w:b/>
        <w:sz w:val="24"/>
        <w:szCs w:val="24"/>
      </w:rPr>
    </w:pPr>
    <w:r w:rsidRPr="002D4B00">
      <w:rPr>
        <w:rFonts w:hint="eastAsia"/>
        <w:b/>
        <w:szCs w:val="21"/>
      </w:rPr>
      <w:t>・</w:t>
    </w:r>
    <w:r w:rsidRPr="002D4B00">
      <w:rPr>
        <w:rFonts w:hint="eastAsia"/>
        <w:b/>
        <w:szCs w:val="21"/>
      </w:rPr>
      <w:t>400</w:t>
    </w:r>
    <w:r w:rsidRPr="002D4B00">
      <w:rPr>
        <w:rFonts w:hint="eastAsia"/>
        <w:b/>
        <w:szCs w:val="21"/>
      </w:rPr>
      <w:t>字以上</w:t>
    </w:r>
    <w:r w:rsidRPr="002D4B00">
      <w:rPr>
        <w:rFonts w:hint="eastAsia"/>
        <w:b/>
        <w:szCs w:val="21"/>
      </w:rPr>
      <w:t>800</w:t>
    </w:r>
    <w:r w:rsidRPr="002D4B00">
      <w:rPr>
        <w:rFonts w:hint="eastAsia"/>
        <w:b/>
        <w:szCs w:val="21"/>
      </w:rPr>
      <w:t>字以内</w:t>
    </w:r>
    <w:r w:rsidR="00341402" w:rsidRPr="00C50538">
      <w:rPr>
        <w:b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E58A2E" wp14:editId="1CF2F4C8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7B57A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="00341402" w:rsidRPr="00C50538">
      <w:rPr>
        <w:b/>
        <w:noProof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A56FFA" wp14:editId="78C5A30F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186D2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09"/>
    <w:rsid w:val="000009FA"/>
    <w:rsid w:val="00036EF3"/>
    <w:rsid w:val="00056932"/>
    <w:rsid w:val="00057868"/>
    <w:rsid w:val="000B50D9"/>
    <w:rsid w:val="000C38E1"/>
    <w:rsid w:val="000C4809"/>
    <w:rsid w:val="000E4AE2"/>
    <w:rsid w:val="000E7B91"/>
    <w:rsid w:val="00166BB9"/>
    <w:rsid w:val="00174718"/>
    <w:rsid w:val="002066E7"/>
    <w:rsid w:val="0025606D"/>
    <w:rsid w:val="00257A07"/>
    <w:rsid w:val="002832AF"/>
    <w:rsid w:val="00284E22"/>
    <w:rsid w:val="002C5B7A"/>
    <w:rsid w:val="002D4B00"/>
    <w:rsid w:val="00341402"/>
    <w:rsid w:val="0034749D"/>
    <w:rsid w:val="0037476E"/>
    <w:rsid w:val="003A3CCD"/>
    <w:rsid w:val="003C5CB5"/>
    <w:rsid w:val="00400105"/>
    <w:rsid w:val="0041747B"/>
    <w:rsid w:val="004526F2"/>
    <w:rsid w:val="00474065"/>
    <w:rsid w:val="004900E4"/>
    <w:rsid w:val="004D43CC"/>
    <w:rsid w:val="004D6824"/>
    <w:rsid w:val="004F181F"/>
    <w:rsid w:val="0050506C"/>
    <w:rsid w:val="0051122C"/>
    <w:rsid w:val="005118BE"/>
    <w:rsid w:val="00546388"/>
    <w:rsid w:val="005639AF"/>
    <w:rsid w:val="005A0AAE"/>
    <w:rsid w:val="005F02BE"/>
    <w:rsid w:val="005F633C"/>
    <w:rsid w:val="006135BB"/>
    <w:rsid w:val="006619E1"/>
    <w:rsid w:val="00675602"/>
    <w:rsid w:val="00684C35"/>
    <w:rsid w:val="006A5B97"/>
    <w:rsid w:val="006C43F0"/>
    <w:rsid w:val="007608A7"/>
    <w:rsid w:val="00764A60"/>
    <w:rsid w:val="007F5C86"/>
    <w:rsid w:val="008156C8"/>
    <w:rsid w:val="00843694"/>
    <w:rsid w:val="00851728"/>
    <w:rsid w:val="008650C2"/>
    <w:rsid w:val="00891392"/>
    <w:rsid w:val="008E31D3"/>
    <w:rsid w:val="008F10C7"/>
    <w:rsid w:val="00903DEB"/>
    <w:rsid w:val="00911478"/>
    <w:rsid w:val="00954279"/>
    <w:rsid w:val="00971FAB"/>
    <w:rsid w:val="009D0F31"/>
    <w:rsid w:val="009D222C"/>
    <w:rsid w:val="009E00C5"/>
    <w:rsid w:val="009F1DBA"/>
    <w:rsid w:val="00A53333"/>
    <w:rsid w:val="00A6041D"/>
    <w:rsid w:val="00A94A1E"/>
    <w:rsid w:val="00B07898"/>
    <w:rsid w:val="00B21DF1"/>
    <w:rsid w:val="00B6012E"/>
    <w:rsid w:val="00BA0B56"/>
    <w:rsid w:val="00BC167E"/>
    <w:rsid w:val="00BC28F6"/>
    <w:rsid w:val="00C33E30"/>
    <w:rsid w:val="00C34BBD"/>
    <w:rsid w:val="00C50538"/>
    <w:rsid w:val="00C931FE"/>
    <w:rsid w:val="00C94FAB"/>
    <w:rsid w:val="00CE0C34"/>
    <w:rsid w:val="00CF4FB3"/>
    <w:rsid w:val="00D141ED"/>
    <w:rsid w:val="00D34B8B"/>
    <w:rsid w:val="00DB210C"/>
    <w:rsid w:val="00DB5419"/>
    <w:rsid w:val="00DE49B0"/>
    <w:rsid w:val="00E00AD0"/>
    <w:rsid w:val="00E62191"/>
    <w:rsid w:val="00F315B3"/>
    <w:rsid w:val="00F32138"/>
    <w:rsid w:val="00F4272A"/>
    <w:rsid w:val="00F555E3"/>
    <w:rsid w:val="00FA5E94"/>
    <w:rsid w:val="00FB7CE0"/>
    <w:rsid w:val="00FC0B1A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8B98298"/>
  <w15:chartTrackingRefBased/>
  <w15:docId w15:val="{8557F295-AB66-4528-8B2B-C6975735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48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480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3</TotalTime>
  <Pages>2</Pages>
  <Words>0</Words>
  <Characters>46</Characters>
  <Application>Microsoft Office Word</Application>
  <DocSecurity>0</DocSecurity>
  <Lines>46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TAIMS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東京都</dc:creator>
  <cp:keywords/>
  <cp:lastModifiedBy>小松　公仁子</cp:lastModifiedBy>
  <cp:revision>5</cp:revision>
  <cp:lastPrinted>2009-01-17T02:02:00Z</cp:lastPrinted>
  <dcterms:created xsi:type="dcterms:W3CDTF">2025-12-25T03:29:00Z</dcterms:created>
  <dcterms:modified xsi:type="dcterms:W3CDTF">2026-01-28T13:51:00Z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