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74DF2" w14:textId="77777777" w:rsidR="00FC0B1A" w:rsidRDefault="00FC0B1A"/>
    <w:p w14:paraId="128638A0" w14:textId="77777777" w:rsidR="000C4809" w:rsidRDefault="000C4809"/>
    <w:p w14:paraId="42370154" w14:textId="77777777" w:rsidR="000C4809" w:rsidRDefault="000C4809"/>
    <w:p w14:paraId="533ADDFD" w14:textId="77777777" w:rsidR="000C4809" w:rsidRDefault="000C4809"/>
    <w:p w14:paraId="14631106" w14:textId="77777777" w:rsidR="000C4809" w:rsidRDefault="000C4809"/>
    <w:p w14:paraId="3790CC0D" w14:textId="77777777" w:rsidR="000C4809" w:rsidRDefault="000C4809"/>
    <w:p w14:paraId="48F0E364" w14:textId="77777777" w:rsidR="000C4809" w:rsidRDefault="000C4809"/>
    <w:p w14:paraId="5C5056E8" w14:textId="77777777" w:rsidR="000C4809" w:rsidRDefault="000C4809"/>
    <w:p w14:paraId="1122EB7C" w14:textId="77777777" w:rsidR="000C4809" w:rsidRDefault="000C4809"/>
    <w:p w14:paraId="03B0A86D" w14:textId="77777777" w:rsidR="000C4809" w:rsidRDefault="000C4809"/>
    <w:p w14:paraId="2B3A0FCD" w14:textId="77777777" w:rsidR="000C4809" w:rsidRDefault="000C4809"/>
    <w:p w14:paraId="6D7CF9C5" w14:textId="77777777" w:rsidR="000C4809" w:rsidRDefault="000C4809"/>
    <w:p w14:paraId="6E86F3A6" w14:textId="77777777" w:rsidR="000C4809" w:rsidRDefault="000C4809"/>
    <w:p w14:paraId="4A3E1586" w14:textId="77777777" w:rsidR="000C4809" w:rsidRDefault="000C4809"/>
    <w:p w14:paraId="4ACC9703" w14:textId="77777777" w:rsidR="000C4809" w:rsidRDefault="000C4809"/>
    <w:p w14:paraId="25CA260F" w14:textId="77777777" w:rsidR="000C4809" w:rsidRDefault="000C4809"/>
    <w:p w14:paraId="5722CA5D" w14:textId="77777777" w:rsidR="000C4809" w:rsidRDefault="000C4809"/>
    <w:p w14:paraId="6CBA4579" w14:textId="77777777" w:rsidR="000C4809" w:rsidRDefault="000C4809"/>
    <w:p w14:paraId="41081E2E" w14:textId="77777777" w:rsidR="000C4809" w:rsidRDefault="000C4809"/>
    <w:p w14:paraId="6F7AA1DA" w14:textId="77777777" w:rsidR="000C4809" w:rsidRDefault="000C4809"/>
    <w:p w14:paraId="4EA00B8D" w14:textId="77777777" w:rsidR="000C4809" w:rsidRDefault="000C4809"/>
    <w:p w14:paraId="6CE7F4AA" w14:textId="77777777" w:rsidR="000C4809" w:rsidRDefault="000C4809"/>
    <w:p w14:paraId="19A212CC" w14:textId="77777777" w:rsidR="000C4809" w:rsidRDefault="000C4809"/>
    <w:p w14:paraId="79B7EB75" w14:textId="77777777" w:rsidR="000C4809" w:rsidRDefault="000C4809"/>
    <w:p w14:paraId="1FD0CF0F" w14:textId="77777777" w:rsidR="000C4809" w:rsidRDefault="000C4809"/>
    <w:p w14:paraId="28A42720" w14:textId="77777777" w:rsidR="000C4809" w:rsidRDefault="000C4809"/>
    <w:p w14:paraId="3C7DC4B3" w14:textId="77777777" w:rsidR="000C4809" w:rsidRDefault="000C4809"/>
    <w:p w14:paraId="3FEFEB35" w14:textId="77777777" w:rsidR="000C4809" w:rsidRDefault="000C4809"/>
    <w:p w14:paraId="721F2478" w14:textId="77777777" w:rsidR="000C4809" w:rsidRDefault="000C4809"/>
    <w:p w14:paraId="2FC71617" w14:textId="77777777" w:rsidR="000C4809" w:rsidRDefault="000C4809"/>
    <w:p w14:paraId="03A74BFF" w14:textId="77777777" w:rsidR="000C4809" w:rsidRDefault="000C4809"/>
    <w:p w14:paraId="441B2EBB" w14:textId="77777777" w:rsidR="000C4809" w:rsidRDefault="000C4809"/>
    <w:p w14:paraId="61DCA581" w14:textId="77777777" w:rsidR="000C4809" w:rsidRDefault="000C4809"/>
    <w:p w14:paraId="68C64371" w14:textId="77777777" w:rsidR="000C4809" w:rsidRDefault="000C4809"/>
    <w:p w14:paraId="19163060" w14:textId="77777777" w:rsidR="000C4809" w:rsidRDefault="000C4809"/>
    <w:p w14:paraId="034AA30D" w14:textId="77777777" w:rsidR="000C4809" w:rsidRDefault="000C4809"/>
    <w:p w14:paraId="615DEAD5" w14:textId="77777777" w:rsidR="000C4809" w:rsidRDefault="000C4809"/>
    <w:p w14:paraId="6B06E7A9" w14:textId="77777777" w:rsidR="000C4809" w:rsidRDefault="000C4809"/>
    <w:p w14:paraId="02F24006" w14:textId="77777777" w:rsidR="000C4809" w:rsidRDefault="000C4809"/>
    <w:p w14:paraId="228EE2F3" w14:textId="77777777" w:rsidR="000C4809" w:rsidRDefault="000C4809"/>
    <w:sectPr w:rsidR="000C4809" w:rsidSect="000C48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12"/>
      <w:pgMar w:top="1701" w:right="1701" w:bottom="1701" w:left="1701" w:header="1134" w:footer="1134" w:gutter="0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BE2D4" w14:textId="77777777" w:rsidR="00F555E3" w:rsidRDefault="00F555E3">
      <w:r>
        <w:separator/>
      </w:r>
    </w:p>
  </w:endnote>
  <w:endnote w:type="continuationSeparator" w:id="0">
    <w:p w14:paraId="2269C5D6" w14:textId="77777777" w:rsidR="00F555E3" w:rsidRDefault="00F5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57D6D" w14:textId="77777777" w:rsidR="000C4809" w:rsidRDefault="000C4809" w:rsidP="000C480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52978F7" w14:textId="77777777" w:rsidR="000C4809" w:rsidRDefault="000C4809" w:rsidP="000C480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232BB" w14:textId="77777777" w:rsidR="000C4809" w:rsidRDefault="000C4809" w:rsidP="00284E2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55E3">
      <w:rPr>
        <w:rStyle w:val="a5"/>
        <w:noProof/>
      </w:rPr>
      <w:t>1</w:t>
    </w:r>
    <w:r>
      <w:rPr>
        <w:rStyle w:val="a5"/>
      </w:rPr>
      <w:fldChar w:fldCharType="end"/>
    </w:r>
  </w:p>
  <w:p w14:paraId="7A31209F" w14:textId="77777777" w:rsidR="000C4809" w:rsidRDefault="000C4809" w:rsidP="000C4809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0AD7B" w14:textId="77777777" w:rsidR="0041747B" w:rsidRDefault="004174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1DB3B" w14:textId="77777777" w:rsidR="00F555E3" w:rsidRDefault="00F555E3">
      <w:r>
        <w:separator/>
      </w:r>
    </w:p>
  </w:footnote>
  <w:footnote w:type="continuationSeparator" w:id="0">
    <w:p w14:paraId="0DDFE70C" w14:textId="77777777" w:rsidR="00F555E3" w:rsidRDefault="00F5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20140" w14:textId="77777777" w:rsidR="0041747B" w:rsidRDefault="004174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83F40" w14:textId="46556B88" w:rsidR="000C4809" w:rsidRPr="00C50538" w:rsidRDefault="00C50538" w:rsidP="00C50538">
    <w:pPr>
      <w:pStyle w:val="a3"/>
      <w:jc w:val="right"/>
      <w:rPr>
        <w:b/>
        <w:sz w:val="24"/>
        <w:szCs w:val="24"/>
      </w:rPr>
    </w:pPr>
    <w:r w:rsidRPr="00C50538">
      <w:rPr>
        <w:rFonts w:hint="eastAsia"/>
        <w:b/>
        <w:sz w:val="24"/>
        <w:szCs w:val="24"/>
      </w:rPr>
      <w:t>【　氏　名　　　　　　　　　　　　　　】</w:t>
    </w:r>
    <w:r w:rsidR="00341402" w:rsidRPr="00C50538">
      <w:rPr>
        <w:b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E58A2E" wp14:editId="1CF2F4C8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9525" t="7620" r="9525" b="13335"/>
              <wp:wrapNone/>
              <wp:docPr id="422" name="Rectangle 8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27B57A" id="Rectangle 847" o:spid="_x0000_s1026" style="position:absolute;left:0;text-align:left;margin-left:0;margin-top:28.35pt;width:425.25pt;height:6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" filled="f" strokecolor="green" strokeweight=".25pt"/>
          </w:pict>
        </mc:Fallback>
      </mc:AlternateContent>
    </w:r>
    <w:r w:rsidR="00341402" w:rsidRPr="00C50538">
      <w:rPr>
        <w:b/>
        <w:noProof/>
        <w:sz w:val="24"/>
        <w:szCs w:val="24"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FA56FFA" wp14:editId="78C5A30F">
              <wp:simplePos x="0" y="0"/>
              <wp:positionH relativeFrom="column">
                <wp:posOffset>0</wp:posOffset>
              </wp:positionH>
              <wp:positionV relativeFrom="paragraph">
                <wp:posOffset>438150</wp:posOffset>
              </wp:positionV>
              <wp:extent cx="5400675" cy="8376285"/>
              <wp:effectExtent l="9525" t="9525" r="9525" b="5715"/>
              <wp:wrapNone/>
              <wp:docPr id="1" name="Group 8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2" name="Group 446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447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4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68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5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489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66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510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87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531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08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552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29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573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0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594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1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615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92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63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636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3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657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4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67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678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55" name="Rectangle 67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68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68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699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76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70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71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720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97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74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741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18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76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762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39" name="Rectangle 76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77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77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77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77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78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78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783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60" name="Rectangle 78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78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79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79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79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79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80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80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80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804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81" name="Rectangle 80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81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81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82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82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82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82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82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825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02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82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83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84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84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84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C186D2" id="Group 846" o:spid="_x0000_s1026" style="position:absolute;left:0;text-align:left;margin-left:0;margin-top:34.5pt;width:425.25pt;height:659.55pt;z-index:251657216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">
              <v:group id="Group 446" o:spid="_x0000_s1027" style="position:absolute;left:1701;top:182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426" o:spid="_x0000_s102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427" o:spid="_x0000_s102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28" o:spid="_x0000_s103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429" o:spid="_x0000_s103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430" o:spid="_x0000_s103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431" o:spid="_x0000_s103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432" o:spid="_x0000_s103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433" o:spid="_x0000_s103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434" o:spid="_x0000_s103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435" o:spid="_x0000_s103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436" o:spid="_x0000_s103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437" o:spid="_x0000_s103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438" o:spid="_x0000_s104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439" o:spid="_x0000_s104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440" o:spid="_x0000_s104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441" o:spid="_x0000_s104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442" o:spid="_x0000_s104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443" o:spid="_x0000_s104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444" o:spid="_x0000_s104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445" o:spid="_x0000_s104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447" o:spid="_x0000_s1048" style="position:absolute;left:1701;top:249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448" o:spid="_x0000_s104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449" o:spid="_x0000_s105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450" o:spid="_x0000_s105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451" o:spid="_x0000_s105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452" o:spid="_x0000_s105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453" o:spid="_x0000_s105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454" o:spid="_x0000_s105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455" o:spid="_x0000_s105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456" o:spid="_x0000_s105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457" o:spid="_x0000_s105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458" o:spid="_x0000_s105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459" o:spid="_x0000_s106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460" o:spid="_x0000_s106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461" o:spid="_x0000_s106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462" o:spid="_x0000_s106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463" o:spid="_x0000_s106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64" o:spid="_x0000_s106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65" o:spid="_x0000_s106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66" o:spid="_x0000_s106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67" o:spid="_x0000_s106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68" o:spid="_x0000_s1069" style="position:absolute;left:1701;top:316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69" o:spid="_x0000_s107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70" o:spid="_x0000_s107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1" o:spid="_x0000_s107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72" o:spid="_x0000_s107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73" o:spid="_x0000_s107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474" o:spid="_x0000_s107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475" o:spid="_x0000_s107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476" o:spid="_x0000_s107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477" o:spid="_x0000_s107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478" o:spid="_x0000_s107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479" o:spid="_x0000_s108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480" o:spid="_x0000_s108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481" o:spid="_x0000_s108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482" o:spid="_x0000_s108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483" o:spid="_x0000_s108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484" o:spid="_x0000_s108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485" o:spid="_x0000_s108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486" o:spid="_x0000_s108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487" o:spid="_x0000_s108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488" o:spid="_x0000_s108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489" o:spid="_x0000_s1090" style="position:absolute;left:1701;top:383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490" o:spid="_x0000_s109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491" o:spid="_x0000_s109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492" o:spid="_x0000_s109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493" o:spid="_x0000_s109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494" o:spid="_x0000_s109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495" o:spid="_x0000_s109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496" o:spid="_x0000_s109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497" o:spid="_x0000_s109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498" o:spid="_x0000_s109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499" o:spid="_x0000_s110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500" o:spid="_x0000_s110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501" o:spid="_x0000_s110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502" o:spid="_x0000_s110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503" o:spid="_x0000_s110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504" o:spid="_x0000_s110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505" o:spid="_x0000_s110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506" o:spid="_x0000_s110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507" o:spid="_x0000_s110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508" o:spid="_x0000_s110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509" o:spid="_x0000_s111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510" o:spid="_x0000_s1111" style="position:absolute;left:1701;top:4511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511" o:spid="_x0000_s111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512" o:spid="_x0000_s111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513" o:spid="_x0000_s111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514" o:spid="_x0000_s111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515" o:spid="_x0000_s111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516" o:spid="_x0000_s111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517" o:spid="_x0000_s111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518" o:spid="_x0000_s111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519" o:spid="_x0000_s112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520" o:spid="_x0000_s112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521" o:spid="_x0000_s112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522" o:spid="_x0000_s112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523" o:spid="_x0000_s112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524" o:spid="_x0000_s112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525" o:spid="_x0000_s112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526" o:spid="_x0000_s112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527" o:spid="_x0000_s112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528" o:spid="_x0000_s112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529" o:spid="_x0000_s113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530" o:spid="_x0000_s113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531" o:spid="_x0000_s1132" style="position:absolute;left:1701;top:518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532" o:spid="_x0000_s113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533" o:spid="_x0000_s113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534" o:spid="_x0000_s113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535" o:spid="_x0000_s113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536" o:spid="_x0000_s113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537" o:spid="_x0000_s113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538" o:spid="_x0000_s113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539" o:spid="_x0000_s114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540" o:spid="_x0000_s114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541" o:spid="_x0000_s114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542" o:spid="_x0000_s114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543" o:spid="_x0000_s114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544" o:spid="_x0000_s114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545" o:spid="_x0000_s114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546" o:spid="_x0000_s114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547" o:spid="_x0000_s114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548" o:spid="_x0000_s114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549" o:spid="_x0000_s115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550" o:spid="_x0000_s115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551" o:spid="_x0000_s115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552" o:spid="_x0000_s1153" style="position:absolute;left:1701;top:585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553" o:spid="_x0000_s115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554" o:spid="_x0000_s115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555" o:spid="_x0000_s115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556" o:spid="_x0000_s115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557" o:spid="_x0000_s115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558" o:spid="_x0000_s115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559" o:spid="_x0000_s116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560" o:spid="_x0000_s116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561" o:spid="_x0000_s116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562" o:spid="_x0000_s116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563" o:spid="_x0000_s116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564" o:spid="_x0000_s116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565" o:spid="_x0000_s116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566" o:spid="_x0000_s116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567" o:spid="_x0000_s116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568" o:spid="_x0000_s116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569" o:spid="_x0000_s117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570" o:spid="_x0000_s117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571" o:spid="_x0000_s117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572" o:spid="_x0000_s117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573" o:spid="_x0000_s1174" style="position:absolute;left:1701;top:652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574" o:spid="_x0000_s117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575" o:spid="_x0000_s117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576" o:spid="_x0000_s117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577" o:spid="_x0000_s117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578" o:spid="_x0000_s117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579" o:spid="_x0000_s118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580" o:spid="_x0000_s118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581" o:spid="_x0000_s118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582" o:spid="_x0000_s118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583" o:spid="_x0000_s118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584" o:spid="_x0000_s118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585" o:spid="_x0000_s118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586" o:spid="_x0000_s118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587" o:spid="_x0000_s118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588" o:spid="_x0000_s118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589" o:spid="_x0000_s119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590" o:spid="_x0000_s119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591" o:spid="_x0000_s119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592" o:spid="_x0000_s119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593" o:spid="_x0000_s119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594" o:spid="_x0000_s1195" style="position:absolute;left:1701;top:719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595" o:spid="_x0000_s119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596" o:spid="_x0000_s119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597" o:spid="_x0000_s119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598" o:spid="_x0000_s119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599" o:spid="_x0000_s120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600" o:spid="_x0000_s120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601" o:spid="_x0000_s120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602" o:spid="_x0000_s120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603" o:spid="_x0000_s120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604" o:spid="_x0000_s120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605" o:spid="_x0000_s120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606" o:spid="_x0000_s120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607" o:spid="_x0000_s120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608" o:spid="_x0000_s120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609" o:spid="_x0000_s121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610" o:spid="_x0000_s121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611" o:spid="_x0000_s121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612" o:spid="_x0000_s121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613" o:spid="_x0000_s121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614" o:spid="_x0000_s121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615" o:spid="_x0000_s1216" style="position:absolute;left:1701;top:787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616" o:spid="_x0000_s121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617" o:spid="_x0000_s121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618" o:spid="_x0000_s121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619" o:spid="_x0000_s122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620" o:spid="_x0000_s122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621" o:spid="_x0000_s122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622" o:spid="_x0000_s122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623" o:spid="_x0000_s122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624" o:spid="_x0000_s122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625" o:spid="_x0000_s122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626" o:spid="_x0000_s122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627" o:spid="_x0000_s122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628" o:spid="_x0000_s122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629" o:spid="_x0000_s123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630" o:spid="_x0000_s123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631" o:spid="_x0000_s123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632" o:spid="_x0000_s123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633" o:spid="_x0000_s123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634" o:spid="_x0000_s123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635" o:spid="_x0000_s123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636" o:spid="_x0000_s1237" style="position:absolute;left:1701;top:854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637" o:spid="_x0000_s123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638" o:spid="_x0000_s123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639" o:spid="_x0000_s124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640" o:spid="_x0000_s124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641" o:spid="_x0000_s124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642" o:spid="_x0000_s124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643" o:spid="_x0000_s124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644" o:spid="_x0000_s124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645" o:spid="_x0000_s124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646" o:spid="_x0000_s124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647" o:spid="_x0000_s124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648" o:spid="_x0000_s124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649" o:spid="_x0000_s125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650" o:spid="_x0000_s125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651" o:spid="_x0000_s125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652" o:spid="_x0000_s125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653" o:spid="_x0000_s125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654" o:spid="_x0000_s125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655" o:spid="_x0000_s125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656" o:spid="_x0000_s125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657" o:spid="_x0000_s1258" style="position:absolute;left:1701;top:921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658" o:spid="_x0000_s125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659" o:spid="_x0000_s126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660" o:spid="_x0000_s126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661" o:spid="_x0000_s126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662" o:spid="_x0000_s126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663" o:spid="_x0000_s126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664" o:spid="_x0000_s126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665" o:spid="_x0000_s126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666" o:spid="_x0000_s126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667" o:spid="_x0000_s126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668" o:spid="_x0000_s126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669" o:spid="_x0000_s127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670" o:spid="_x0000_s127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671" o:spid="_x0000_s127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672" o:spid="_x0000_s127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673" o:spid="_x0000_s127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674" o:spid="_x0000_s127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675" o:spid="_x0000_s127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676" o:spid="_x0000_s127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677" o:spid="_x0000_s127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678" o:spid="_x0000_s1279" style="position:absolute;left:1701;top:988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679" o:spid="_x0000_s128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680" o:spid="_x0000_s128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681" o:spid="_x0000_s128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682" o:spid="_x0000_s128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683" o:spid="_x0000_s128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684" o:spid="_x0000_s128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685" o:spid="_x0000_s128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686" o:spid="_x0000_s128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687" o:spid="_x0000_s128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688" o:spid="_x0000_s128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689" o:spid="_x0000_s129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690" o:spid="_x0000_s129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691" o:spid="_x0000_s129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692" o:spid="_x0000_s129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693" o:spid="_x0000_s129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694" o:spid="_x0000_s129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695" o:spid="_x0000_s129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696" o:spid="_x0000_s129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697" o:spid="_x0000_s129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698" o:spid="_x0000_s129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699" o:spid="_x0000_s1300" style="position:absolute;left:1701;top:1055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700" o:spid="_x0000_s130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701" o:spid="_x0000_s130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702" o:spid="_x0000_s130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703" o:spid="_x0000_s130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704" o:spid="_x0000_s130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705" o:spid="_x0000_s130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706" o:spid="_x0000_s130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707" o:spid="_x0000_s130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708" o:spid="_x0000_s130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709" o:spid="_x0000_s131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710" o:spid="_x0000_s131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711" o:spid="_x0000_s131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712" o:spid="_x0000_s131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713" o:spid="_x0000_s131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714" o:spid="_x0000_s131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715" o:spid="_x0000_s131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716" o:spid="_x0000_s131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717" o:spid="_x0000_s131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718" o:spid="_x0000_s131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719" o:spid="_x0000_s132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720" o:spid="_x0000_s1321" style="position:absolute;left:1701;top:1123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721" o:spid="_x0000_s132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722" o:spid="_x0000_s132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723" o:spid="_x0000_s132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724" o:spid="_x0000_s132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725" o:spid="_x0000_s132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726" o:spid="_x0000_s132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727" o:spid="_x0000_s132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728" o:spid="_x0000_s132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729" o:spid="_x0000_s133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730" o:spid="_x0000_s133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731" o:spid="_x0000_s133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732" o:spid="_x0000_s133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733" o:spid="_x0000_s133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734" o:spid="_x0000_s133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735" o:spid="_x0000_s133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736" o:spid="_x0000_s133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737" o:spid="_x0000_s133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738" o:spid="_x0000_s133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739" o:spid="_x0000_s134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740" o:spid="_x0000_s134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741" o:spid="_x0000_s1342" style="position:absolute;left:1701;top:1190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742" o:spid="_x0000_s134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743" o:spid="_x0000_s134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744" o:spid="_x0000_s134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745" o:spid="_x0000_s134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746" o:spid="_x0000_s134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747" o:spid="_x0000_s134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748" o:spid="_x0000_s134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749" o:spid="_x0000_s135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750" o:spid="_x0000_s135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751" o:spid="_x0000_s135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752" o:spid="_x0000_s135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753" o:spid="_x0000_s135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754" o:spid="_x0000_s135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755" o:spid="_x0000_s135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756" o:spid="_x0000_s135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757" o:spid="_x0000_s135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758" o:spid="_x0000_s135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759" o:spid="_x0000_s136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760" o:spid="_x0000_s136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761" o:spid="_x0000_s136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762" o:spid="_x0000_s1363" style="position:absolute;left:1701;top:1257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763" o:spid="_x0000_s136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764" o:spid="_x0000_s136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765" o:spid="_x0000_s136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766" o:spid="_x0000_s136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767" o:spid="_x0000_s136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768" o:spid="_x0000_s136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769" o:spid="_x0000_s137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770" o:spid="_x0000_s137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771" o:spid="_x0000_s137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772" o:spid="_x0000_s137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773" o:spid="_x0000_s137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774" o:spid="_x0000_s137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775" o:spid="_x0000_s137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776" o:spid="_x0000_s137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777" o:spid="_x0000_s137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778" o:spid="_x0000_s137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779" o:spid="_x0000_s138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780" o:spid="_x0000_s138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781" o:spid="_x0000_s138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782" o:spid="_x0000_s138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783" o:spid="_x0000_s1384" style="position:absolute;left:1701;top:1324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784" o:spid="_x0000_s138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785" o:spid="_x0000_s138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786" o:spid="_x0000_s138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787" o:spid="_x0000_s138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788" o:spid="_x0000_s138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789" o:spid="_x0000_s139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790" o:spid="_x0000_s139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791" o:spid="_x0000_s139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792" o:spid="_x0000_s139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793" o:spid="_x0000_s139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794" o:spid="_x0000_s139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795" o:spid="_x0000_s139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796" o:spid="_x0000_s139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797" o:spid="_x0000_s139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798" o:spid="_x0000_s139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799" o:spid="_x0000_s140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800" o:spid="_x0000_s140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801" o:spid="_x0000_s140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802" o:spid="_x0000_s140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803" o:spid="_x0000_s140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804" o:spid="_x0000_s1405" style="position:absolute;left:1701;top:1391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805" o:spid="_x0000_s140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806" o:spid="_x0000_s140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807" o:spid="_x0000_s140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808" o:spid="_x0000_s140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809" o:spid="_x0000_s141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810" o:spid="_x0000_s141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811" o:spid="_x0000_s141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812" o:spid="_x0000_s141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813" o:spid="_x0000_s141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814" o:spid="_x0000_s141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815" o:spid="_x0000_s141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816" o:spid="_x0000_s141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817" o:spid="_x0000_s141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818" o:spid="_x0000_s141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819" o:spid="_x0000_s142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820" o:spid="_x0000_s142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821" o:spid="_x0000_s142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822" o:spid="_x0000_s142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823" o:spid="_x0000_s142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824" o:spid="_x0000_s142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825" o:spid="_x0000_s1426" style="position:absolute;left:1701;top:1458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826" o:spid="_x0000_s142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827" o:spid="_x0000_s142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828" o:spid="_x0000_s142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829" o:spid="_x0000_s143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830" o:spid="_x0000_s143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831" o:spid="_x0000_s143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832" o:spid="_x0000_s143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833" o:spid="_x0000_s143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834" o:spid="_x0000_s143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835" o:spid="_x0000_s143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836" o:spid="_x0000_s143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837" o:spid="_x0000_s143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838" o:spid="_x0000_s143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839" o:spid="_x0000_s144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840" o:spid="_x0000_s144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841" o:spid="_x0000_s144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842" o:spid="_x0000_s144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843" o:spid="_x0000_s144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844" o:spid="_x0000_s144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845" o:spid="_x0000_s144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09BC9" w14:textId="77777777" w:rsidR="0041747B" w:rsidRDefault="004174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809"/>
    <w:rsid w:val="000009FA"/>
    <w:rsid w:val="00036EF3"/>
    <w:rsid w:val="00056932"/>
    <w:rsid w:val="000C4809"/>
    <w:rsid w:val="000E7B91"/>
    <w:rsid w:val="00166BB9"/>
    <w:rsid w:val="00174718"/>
    <w:rsid w:val="002066E7"/>
    <w:rsid w:val="0025606D"/>
    <w:rsid w:val="00284E22"/>
    <w:rsid w:val="00341402"/>
    <w:rsid w:val="00400105"/>
    <w:rsid w:val="0041747B"/>
    <w:rsid w:val="004526F2"/>
    <w:rsid w:val="004D6824"/>
    <w:rsid w:val="0051122C"/>
    <w:rsid w:val="005118BE"/>
    <w:rsid w:val="00546388"/>
    <w:rsid w:val="005639AF"/>
    <w:rsid w:val="005A0AAE"/>
    <w:rsid w:val="005F02BE"/>
    <w:rsid w:val="006619E1"/>
    <w:rsid w:val="00675602"/>
    <w:rsid w:val="006A5B97"/>
    <w:rsid w:val="007F5C86"/>
    <w:rsid w:val="008156C8"/>
    <w:rsid w:val="00851728"/>
    <w:rsid w:val="008650C2"/>
    <w:rsid w:val="00891392"/>
    <w:rsid w:val="008E31D3"/>
    <w:rsid w:val="00903DEB"/>
    <w:rsid w:val="00911478"/>
    <w:rsid w:val="00954279"/>
    <w:rsid w:val="009D0F31"/>
    <w:rsid w:val="009D222C"/>
    <w:rsid w:val="009E00C5"/>
    <w:rsid w:val="00A53333"/>
    <w:rsid w:val="00A94A1E"/>
    <w:rsid w:val="00B07898"/>
    <w:rsid w:val="00C34BBD"/>
    <w:rsid w:val="00C50538"/>
    <w:rsid w:val="00C931FE"/>
    <w:rsid w:val="00CF4FB3"/>
    <w:rsid w:val="00D141ED"/>
    <w:rsid w:val="00D34B8B"/>
    <w:rsid w:val="00DB210C"/>
    <w:rsid w:val="00E00AD0"/>
    <w:rsid w:val="00E62191"/>
    <w:rsid w:val="00F32138"/>
    <w:rsid w:val="00F4272A"/>
    <w:rsid w:val="00F555E3"/>
    <w:rsid w:val="00FA5E94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8B98298"/>
  <w15:chartTrackingRefBased/>
  <w15:docId w15:val="{8557F295-AB66-4528-8B2B-C6975735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C480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C480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C4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Wizard.wiz</Template>
  <TotalTime>1</TotalTime>
  <Pages>2</Pages>
  <Words>0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>TAIMS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/>
  <cp:keywords/>
  <cp:revision>2</cp:revision>
  <cp:lastPrinted>2009-01-17T02:02:00Z</cp:lastPrinted>
  <dcterms:created xsi:type="dcterms:W3CDTF">2022-12-26T11:41:00Z</dcterms:created>
  <dcterms:modified xsi:type="dcterms:W3CDTF">2025-01-31T04:23:00Z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