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1A" w:rsidRDefault="009E2288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-852170</wp:posOffset>
                </wp:positionV>
                <wp:extent cx="2159000" cy="639445"/>
                <wp:effectExtent l="13335" t="18415" r="18415" b="18415"/>
                <wp:wrapNone/>
                <wp:docPr id="424" name="Text Box 11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63944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4809" w:rsidRDefault="000C4809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50" o:spid="_x0000_s1026" type="#_x0000_t202" style="position:absolute;left:0;text-align:left;margin-left:255pt;margin-top:-67.1pt;width:170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" filled="f" strokecolor="green" strokeweight="1.5pt">
                <v:textbox>
                  <w:txbxContent>
                    <w:p w:rsidR="000C4809" w:rsidRDefault="000C4809"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-852170</wp:posOffset>
                </wp:positionV>
                <wp:extent cx="2698750" cy="639445"/>
                <wp:effectExtent l="13335" t="18415" r="12065" b="18415"/>
                <wp:wrapNone/>
                <wp:docPr id="423" name="Text Box 1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63944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4809" w:rsidRPr="008156C8" w:rsidRDefault="000C4809">
                            <w:pPr>
                              <w:rPr>
                                <w:spacing w:val="-20"/>
                              </w:rPr>
                            </w:pPr>
                            <w:r w:rsidRPr="008156C8">
                              <w:rPr>
                                <w:rFonts w:hint="eastAsia"/>
                                <w:spacing w:val="-20"/>
                              </w:rPr>
                              <w:t>題名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49" o:spid="_x0000_s1027" type="#_x0000_t202" style="position:absolute;left:0;text-align:left;margin-left:0;margin-top:-67.1pt;width:212.5pt;height:5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" filled="f" strokecolor="green" strokeweight="1.5pt">
                <v:textbox>
                  <w:txbxContent>
                    <w:p w:rsidR="000C4809" w:rsidRPr="008156C8" w:rsidRDefault="000C4809">
                      <w:pPr>
                        <w:rPr>
                          <w:spacing w:val="-20"/>
                        </w:rPr>
                      </w:pPr>
                      <w:r w:rsidRPr="008156C8">
                        <w:rPr>
                          <w:rFonts w:hint="eastAsia"/>
                          <w:spacing w:val="-20"/>
                        </w:rPr>
                        <w:t>題名</w:t>
                      </w:r>
                    </w:p>
                  </w:txbxContent>
                </v:textbox>
              </v:shape>
            </w:pict>
          </mc:Fallback>
        </mc:AlternateContent>
      </w: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p w:rsidR="000C4809" w:rsidRDefault="000C4809">
      <w:pPr>
        <w:rPr>
          <w:rFonts w:hint="eastAsia"/>
        </w:rPr>
      </w:pPr>
    </w:p>
    <w:sectPr w:rsidR="000C4809" w:rsidSect="000C4809">
      <w:headerReference w:type="default" r:id="rId6"/>
      <w:footerReference w:type="even" r:id="rId7"/>
      <w:footerReference w:type="default" r:id="rId8"/>
      <w:pgSz w:w="11907" w:h="16839" w:code="12"/>
      <w:pgMar w:top="1701" w:right="1701" w:bottom="1701" w:left="1701" w:header="1134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388" w:rsidRDefault="00546388">
      <w:r>
        <w:separator/>
      </w:r>
    </w:p>
  </w:endnote>
  <w:endnote w:type="continuationSeparator" w:id="0">
    <w:p w:rsidR="00546388" w:rsidRDefault="0054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09" w:rsidRDefault="000C4809" w:rsidP="000C48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4809" w:rsidRDefault="000C4809" w:rsidP="000C480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09" w:rsidRDefault="000C4809" w:rsidP="00284E2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2288">
      <w:rPr>
        <w:rStyle w:val="a5"/>
        <w:noProof/>
      </w:rPr>
      <w:t>1</w:t>
    </w:r>
    <w:r>
      <w:rPr>
        <w:rStyle w:val="a5"/>
      </w:rPr>
      <w:fldChar w:fldCharType="end"/>
    </w:r>
  </w:p>
  <w:p w:rsidR="000C4809" w:rsidRDefault="000C4809" w:rsidP="000C480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388" w:rsidRDefault="00546388">
      <w:r>
        <w:separator/>
      </w:r>
    </w:p>
  </w:footnote>
  <w:footnote w:type="continuationSeparator" w:id="0">
    <w:p w:rsidR="00546388" w:rsidRDefault="00546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09" w:rsidRDefault="009E2288">
    <w:pPr>
      <w:pStyle w:val="a3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13335" t="13335" r="5715" b="7620"/>
              <wp:wrapNone/>
              <wp:docPr id="422" name="Rectangle 8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7CDBA9" id="Rectangle 847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" filled="f" strokecolor="green" strokeweight=".25pt"/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13335" t="5715" r="5715" b="9525"/>
              <wp:wrapNone/>
              <wp:docPr id="1" name="Group 8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446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447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68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489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510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531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552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573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594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615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636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657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678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699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720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741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762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783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804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825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1E2E44" id="Group 846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">
              <v:group id="Group 446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426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427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28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429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430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431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432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433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434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435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436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437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438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439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440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441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442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443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444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445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447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448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449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450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451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452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453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454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455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456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457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458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459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460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461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462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463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64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65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66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67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68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69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70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1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72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73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474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475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476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477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478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479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480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481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482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483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484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485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486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487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488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489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490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491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492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493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494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495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496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497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498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499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500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501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502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503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504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505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506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507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508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509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510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511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512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513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514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515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516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517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518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519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520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521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522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523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524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525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526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527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528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529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530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531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532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533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534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535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536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537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538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539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540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541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542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543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544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545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546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547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548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549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550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551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552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553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554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555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556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557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558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559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560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561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562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563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564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565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566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567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568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569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570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571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572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573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574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575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576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577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578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579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580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581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582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583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584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585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586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587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588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589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590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591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592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593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594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595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596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597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598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599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600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601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602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603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604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605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606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607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608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609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610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611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612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613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614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615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616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617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618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619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620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621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622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623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624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625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626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627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628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629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630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631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632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633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634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635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636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637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638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639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640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641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642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643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644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645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646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647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648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649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650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651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652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653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654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655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656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657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658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659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660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661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662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663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664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665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666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667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668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669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670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671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672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673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674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675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676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677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678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679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680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681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682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683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684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685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686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687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688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689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690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691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692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693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694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695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696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697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698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699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700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701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702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703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704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705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706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707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708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709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710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711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712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713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714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715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716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717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718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719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720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721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722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723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724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725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726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727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728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729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730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731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732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733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734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735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736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737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738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739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740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741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742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743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744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745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746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747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748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749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750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751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752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753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754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755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756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757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758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759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760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761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762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763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764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765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766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767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768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769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770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771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772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773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774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775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776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777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778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779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780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781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782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783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784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785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786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787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788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789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790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791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792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793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794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795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796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797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798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799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800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801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802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803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804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805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806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807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808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809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810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811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812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813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814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815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816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817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818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819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820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821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822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823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824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825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826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827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828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829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830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831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832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833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834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835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836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837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838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839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840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841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842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843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844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845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8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09"/>
    <w:rsid w:val="000009FA"/>
    <w:rsid w:val="00056932"/>
    <w:rsid w:val="000C4809"/>
    <w:rsid w:val="000E7B91"/>
    <w:rsid w:val="00166BB9"/>
    <w:rsid w:val="00174718"/>
    <w:rsid w:val="002066E7"/>
    <w:rsid w:val="0025606D"/>
    <w:rsid w:val="00284E22"/>
    <w:rsid w:val="004526F2"/>
    <w:rsid w:val="004D6824"/>
    <w:rsid w:val="0051122C"/>
    <w:rsid w:val="005118BE"/>
    <w:rsid w:val="00546388"/>
    <w:rsid w:val="005639AF"/>
    <w:rsid w:val="005A0AAE"/>
    <w:rsid w:val="005F02BE"/>
    <w:rsid w:val="006619E1"/>
    <w:rsid w:val="00675602"/>
    <w:rsid w:val="008156C8"/>
    <w:rsid w:val="00851728"/>
    <w:rsid w:val="008650C2"/>
    <w:rsid w:val="008E31D3"/>
    <w:rsid w:val="00903DEB"/>
    <w:rsid w:val="00911478"/>
    <w:rsid w:val="00954279"/>
    <w:rsid w:val="009D222C"/>
    <w:rsid w:val="009E00C5"/>
    <w:rsid w:val="009E2288"/>
    <w:rsid w:val="00A53333"/>
    <w:rsid w:val="00A94A1E"/>
    <w:rsid w:val="00B07898"/>
    <w:rsid w:val="00C34BBD"/>
    <w:rsid w:val="00CF4FB3"/>
    <w:rsid w:val="00D141ED"/>
    <w:rsid w:val="00D34B8B"/>
    <w:rsid w:val="00DB210C"/>
    <w:rsid w:val="00E00AD0"/>
    <w:rsid w:val="00E62191"/>
    <w:rsid w:val="00F4272A"/>
    <w:rsid w:val="00FA5E94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="f" fillcolor="white" strokecolor="green">
      <v:fill color="white" on="f"/>
      <v:stroke color="green" weight="1.5pt"/>
    </o:shapedefaults>
    <o:shapelayout v:ext="edit">
      <o:idmap v:ext="edit" data="1,3,4,5,6,7,8,9,10,11,12,13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C48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C480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0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/>
  <cp:revision>1</cp:revision>
  <cp:lastPrinted>2009-01-17T02:02:00Z</cp:lastPrinted>
  <dcterms:created xsi:type="dcterms:W3CDTF">2024-01-15T06:19:00Z</dcterms:created>
  <dcterms:modified xsi:type="dcterms:W3CDTF">2024-01-15T06:19:00Z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