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A7" w:rsidRDefault="00BB0D25" w:rsidP="007F71A7">
      <w:pPr>
        <w:jc w:val="right"/>
      </w:pPr>
      <w:r>
        <w:rPr>
          <w:rFonts w:hint="eastAsia"/>
        </w:rPr>
        <w:t>別紙</w:t>
      </w:r>
      <w:bookmarkStart w:id="0" w:name="_GoBack"/>
      <w:bookmarkEnd w:id="0"/>
    </w:p>
    <w:p w:rsidR="007F71A7" w:rsidRDefault="007F71A7"/>
    <w:tbl>
      <w:tblPr>
        <w:tblStyle w:val="af1"/>
        <w:tblpPr w:leftFromText="142" w:rightFromText="142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F71A7" w:rsidTr="007F71A7">
        <w:tc>
          <w:tcPr>
            <w:tcW w:w="1413" w:type="dxa"/>
          </w:tcPr>
          <w:p w:rsidR="007F71A7" w:rsidRDefault="007F71A7" w:rsidP="007F71A7">
            <w:r>
              <w:rPr>
                <w:rFonts w:hint="eastAsia"/>
              </w:rPr>
              <w:t>フリガナ</w:t>
            </w:r>
          </w:p>
        </w:tc>
        <w:tc>
          <w:tcPr>
            <w:tcW w:w="7603" w:type="dxa"/>
          </w:tcPr>
          <w:p w:rsidR="007F71A7" w:rsidRDefault="007F71A7" w:rsidP="007F71A7"/>
        </w:tc>
      </w:tr>
      <w:tr w:rsidR="007F71A7" w:rsidTr="007F71A7">
        <w:tc>
          <w:tcPr>
            <w:tcW w:w="1413" w:type="dxa"/>
          </w:tcPr>
          <w:p w:rsidR="007F71A7" w:rsidRDefault="007F71A7" w:rsidP="007F71A7">
            <w:r>
              <w:rPr>
                <w:rFonts w:hint="eastAsia"/>
              </w:rPr>
              <w:t>氏名</w:t>
            </w:r>
          </w:p>
        </w:tc>
        <w:tc>
          <w:tcPr>
            <w:tcW w:w="7603" w:type="dxa"/>
          </w:tcPr>
          <w:p w:rsidR="007F71A7" w:rsidRDefault="007F71A7" w:rsidP="007F71A7"/>
        </w:tc>
      </w:tr>
    </w:tbl>
    <w:p w:rsidR="007F71A7" w:rsidRDefault="007F71A7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F71A7" w:rsidTr="007F71A7">
        <w:tc>
          <w:tcPr>
            <w:tcW w:w="1413" w:type="dxa"/>
          </w:tcPr>
          <w:p w:rsidR="007F71A7" w:rsidRDefault="007F71A7">
            <w:r>
              <w:rPr>
                <w:rFonts w:hint="eastAsia"/>
              </w:rPr>
              <w:t>職名</w:t>
            </w:r>
          </w:p>
        </w:tc>
        <w:tc>
          <w:tcPr>
            <w:tcW w:w="7603" w:type="dxa"/>
          </w:tcPr>
          <w:p w:rsidR="007F71A7" w:rsidRDefault="007F71A7"/>
        </w:tc>
      </w:tr>
    </w:tbl>
    <w:p w:rsidR="003B5EDD" w:rsidRDefault="003B5EDD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1A7" w:rsidTr="007F71A7">
        <w:tc>
          <w:tcPr>
            <w:tcW w:w="9016" w:type="dxa"/>
          </w:tcPr>
          <w:p w:rsidR="007F71A7" w:rsidRDefault="007F71A7">
            <w:r w:rsidRPr="007F71A7">
              <w:rPr>
                <w:rFonts w:hint="eastAsia"/>
              </w:rPr>
              <w:t>〔志望動機〕</w:t>
            </w:r>
          </w:p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/>
          <w:p w:rsidR="007F71A7" w:rsidRDefault="007F71A7" w:rsidP="00855843"/>
          <w:p w:rsidR="00855843" w:rsidRDefault="00855843" w:rsidP="00855843"/>
          <w:p w:rsidR="00855843" w:rsidRDefault="00855843" w:rsidP="00855843"/>
          <w:p w:rsidR="00855843" w:rsidRDefault="00855843" w:rsidP="00855843"/>
          <w:p w:rsidR="00855843" w:rsidRDefault="00855843" w:rsidP="00855843"/>
          <w:p w:rsidR="00855843" w:rsidRDefault="00855843" w:rsidP="00855843"/>
        </w:tc>
      </w:tr>
    </w:tbl>
    <w:p w:rsidR="007F71A7" w:rsidRDefault="007F71A7" w:rsidP="00855843"/>
    <w:sectPr w:rsidR="007F71A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D7" w:rsidRDefault="00B852D7" w:rsidP="00B852D7">
      <w:r>
        <w:separator/>
      </w:r>
    </w:p>
  </w:endnote>
  <w:endnote w:type="continuationSeparator" w:id="0">
    <w:p w:rsidR="00B852D7" w:rsidRDefault="00B852D7" w:rsidP="00B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D7" w:rsidRDefault="00B852D7" w:rsidP="00B852D7">
      <w:r>
        <w:separator/>
      </w:r>
    </w:p>
  </w:footnote>
  <w:footnote w:type="continuationSeparator" w:id="0">
    <w:p w:rsidR="00B852D7" w:rsidRDefault="00B852D7" w:rsidP="00B8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7"/>
    <w:rsid w:val="00393276"/>
    <w:rsid w:val="003B5EDD"/>
    <w:rsid w:val="007F71A7"/>
    <w:rsid w:val="00855843"/>
    <w:rsid w:val="00B852D7"/>
    <w:rsid w:val="00BB0D25"/>
    <w:rsid w:val="00E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65A7F"/>
  <w15:docId w15:val="{7F49E273-ADE9-47BF-B1BF-E8C6DA8B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F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55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55843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852D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852D7"/>
  </w:style>
  <w:style w:type="paragraph" w:styleId="af6">
    <w:name w:val="footer"/>
    <w:basedOn w:val="a"/>
    <w:link w:val="af7"/>
    <w:uiPriority w:val="99"/>
    <w:unhideWhenUsed/>
    <w:rsid w:val="00B852D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8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北田　萌香</cp:lastModifiedBy>
  <cp:revision>6</cp:revision>
  <cp:lastPrinted>2021-03-05T11:58:00Z</cp:lastPrinted>
  <dcterms:created xsi:type="dcterms:W3CDTF">2021-03-05T11:50:00Z</dcterms:created>
  <dcterms:modified xsi:type="dcterms:W3CDTF">2024-01-04T01:35:00Z</dcterms:modified>
</cp:coreProperties>
</file>