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2962" w14:textId="77777777" w:rsidR="00FC0B1A" w:rsidRDefault="00FC0B1A"/>
    <w:p w14:paraId="382A8DC3" w14:textId="77777777" w:rsidR="000C4809" w:rsidRDefault="000C4809"/>
    <w:p w14:paraId="538D40BD" w14:textId="77777777" w:rsidR="000C4809" w:rsidRDefault="000C4809"/>
    <w:p w14:paraId="6CF976C3" w14:textId="77777777" w:rsidR="000C4809" w:rsidRDefault="000C4809"/>
    <w:p w14:paraId="394E0A74" w14:textId="77777777" w:rsidR="000C4809" w:rsidRDefault="000C4809"/>
    <w:p w14:paraId="01F3E879" w14:textId="77777777" w:rsidR="000C4809" w:rsidRDefault="000C4809"/>
    <w:p w14:paraId="052A25C1" w14:textId="77777777" w:rsidR="000C4809" w:rsidRDefault="000C4809"/>
    <w:p w14:paraId="3CF70EA5" w14:textId="77777777" w:rsidR="000C4809" w:rsidRDefault="000C4809"/>
    <w:p w14:paraId="6CF99CE2" w14:textId="77777777" w:rsidR="000C4809" w:rsidRDefault="000C4809"/>
    <w:p w14:paraId="3F046990" w14:textId="77777777" w:rsidR="000C4809" w:rsidRDefault="000C4809"/>
    <w:p w14:paraId="27527CAD" w14:textId="77777777" w:rsidR="000C4809" w:rsidRDefault="000C4809"/>
    <w:p w14:paraId="2285B7A4" w14:textId="77777777" w:rsidR="000C4809" w:rsidRDefault="000C4809"/>
    <w:p w14:paraId="7EE2CA4B" w14:textId="77777777" w:rsidR="000C4809" w:rsidRDefault="000C4809"/>
    <w:p w14:paraId="5D779688" w14:textId="77777777" w:rsidR="000C4809" w:rsidRDefault="000C4809"/>
    <w:p w14:paraId="4FD6BFD7" w14:textId="77777777" w:rsidR="000C4809" w:rsidRDefault="000C4809"/>
    <w:p w14:paraId="7C8A6C2D" w14:textId="77777777" w:rsidR="000C4809" w:rsidRDefault="000C4809"/>
    <w:p w14:paraId="6564E8B7" w14:textId="77777777" w:rsidR="000C4809" w:rsidRDefault="000C4809"/>
    <w:p w14:paraId="6B40A3BF" w14:textId="77777777" w:rsidR="000C4809" w:rsidRDefault="000C4809"/>
    <w:p w14:paraId="29D6CC7A" w14:textId="77777777" w:rsidR="000C4809" w:rsidRDefault="000C4809"/>
    <w:sectPr w:rsidR="000C4809" w:rsidSect="000C4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BA3F" w14:textId="77777777" w:rsidR="00947820" w:rsidRDefault="00947820">
      <w:r>
        <w:separator/>
      </w:r>
    </w:p>
  </w:endnote>
  <w:endnote w:type="continuationSeparator" w:id="0">
    <w:p w14:paraId="427574AB" w14:textId="77777777" w:rsidR="00947820" w:rsidRDefault="009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04C0" w14:textId="77777777"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ABE3A3" w14:textId="77777777"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C669" w14:textId="77777777"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6DF2">
      <w:rPr>
        <w:rStyle w:val="a5"/>
        <w:noProof/>
      </w:rPr>
      <w:t>1</w:t>
    </w:r>
    <w:r>
      <w:rPr>
        <w:rStyle w:val="a5"/>
      </w:rPr>
      <w:fldChar w:fldCharType="end"/>
    </w:r>
  </w:p>
  <w:p w14:paraId="01F68C14" w14:textId="77777777" w:rsidR="000C4809" w:rsidRDefault="000C4809" w:rsidP="000C480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C794" w14:textId="77777777" w:rsidR="00C50538" w:rsidRDefault="00C505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1532" w14:textId="77777777" w:rsidR="00947820" w:rsidRDefault="00947820">
      <w:r>
        <w:separator/>
      </w:r>
    </w:p>
  </w:footnote>
  <w:footnote w:type="continuationSeparator" w:id="0">
    <w:p w14:paraId="09F4055A" w14:textId="77777777" w:rsidR="00947820" w:rsidRDefault="0094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82D6" w14:textId="77777777" w:rsidR="00C50538" w:rsidRDefault="00C50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27DF" w14:textId="77777777" w:rsidR="000C4809" w:rsidRPr="00C50538" w:rsidRDefault="00C50538" w:rsidP="00C50538">
    <w:pPr>
      <w:pStyle w:val="a3"/>
      <w:jc w:val="right"/>
      <w:rPr>
        <w:b/>
        <w:sz w:val="24"/>
        <w:szCs w:val="24"/>
      </w:rPr>
    </w:pPr>
    <w:r w:rsidRPr="00C50538">
      <w:rPr>
        <w:rFonts w:hint="eastAsia"/>
        <w:b/>
        <w:sz w:val="24"/>
        <w:szCs w:val="24"/>
      </w:rPr>
      <w:t>【　氏　名　　　　　　　　　　　　　　　　　　　】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FD2D5" wp14:editId="307834D5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E8FA819" wp14:editId="38307CF5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E5ED" w14:textId="77777777" w:rsidR="00C50538" w:rsidRDefault="00C50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9"/>
    <w:rsid w:val="000009FA"/>
    <w:rsid w:val="00036EF3"/>
    <w:rsid w:val="00056932"/>
    <w:rsid w:val="000C4809"/>
    <w:rsid w:val="000E7B91"/>
    <w:rsid w:val="00166BB9"/>
    <w:rsid w:val="00174718"/>
    <w:rsid w:val="002066E7"/>
    <w:rsid w:val="0025606D"/>
    <w:rsid w:val="00284E22"/>
    <w:rsid w:val="002A4C6D"/>
    <w:rsid w:val="00341402"/>
    <w:rsid w:val="00400105"/>
    <w:rsid w:val="00416DF2"/>
    <w:rsid w:val="004526F2"/>
    <w:rsid w:val="004D6824"/>
    <w:rsid w:val="0051122C"/>
    <w:rsid w:val="005118BE"/>
    <w:rsid w:val="00546388"/>
    <w:rsid w:val="005639AF"/>
    <w:rsid w:val="005A0AAE"/>
    <w:rsid w:val="005F02BE"/>
    <w:rsid w:val="006619E1"/>
    <w:rsid w:val="00675602"/>
    <w:rsid w:val="007F5C86"/>
    <w:rsid w:val="008156C8"/>
    <w:rsid w:val="00851728"/>
    <w:rsid w:val="008650C2"/>
    <w:rsid w:val="00891392"/>
    <w:rsid w:val="008E31D3"/>
    <w:rsid w:val="00903DEB"/>
    <w:rsid w:val="00911478"/>
    <w:rsid w:val="00947820"/>
    <w:rsid w:val="00954279"/>
    <w:rsid w:val="009D0F31"/>
    <w:rsid w:val="009D222C"/>
    <w:rsid w:val="009E00C5"/>
    <w:rsid w:val="00A53333"/>
    <w:rsid w:val="00A94A1E"/>
    <w:rsid w:val="00B07898"/>
    <w:rsid w:val="00C34BBD"/>
    <w:rsid w:val="00C50538"/>
    <w:rsid w:val="00CF4FB3"/>
    <w:rsid w:val="00D141ED"/>
    <w:rsid w:val="00D34B8B"/>
    <w:rsid w:val="00DB210C"/>
    <w:rsid w:val="00E00AD0"/>
    <w:rsid w:val="00E62191"/>
    <w:rsid w:val="00F00DAA"/>
    <w:rsid w:val="00F32138"/>
    <w:rsid w:val="00F4272A"/>
    <w:rsid w:val="00F555E3"/>
    <w:rsid w:val="00FA5E94"/>
    <w:rsid w:val="00FA649D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2DE96A7"/>
  <w15:chartTrackingRefBased/>
  <w15:docId w15:val="{F85FBCA4-0A67-44BE-AF90-3CA2B8A5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>TAIMS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斉藤　真紀子</dc:creator>
  <cp:keywords/>
  <cp:lastModifiedBy>斉藤　真紀子</cp:lastModifiedBy>
  <cp:revision>2</cp:revision>
  <cp:lastPrinted>2009-01-17T02:02:00Z</cp:lastPrinted>
  <dcterms:created xsi:type="dcterms:W3CDTF">2025-01-14T05:27:00Z</dcterms:created>
  <dcterms:modified xsi:type="dcterms:W3CDTF">2025-01-14T05:27:00Z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