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1A" w:rsidRDefault="00FC0B1A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/>
    <w:p w:rsidR="000C4809" w:rsidRDefault="000C4809">
      <w:pPr>
        <w:rPr>
          <w:rFonts w:hint="eastAsia"/>
        </w:rPr>
      </w:pPr>
      <w:bookmarkStart w:id="0" w:name="_GoBack"/>
      <w:bookmarkEnd w:id="0"/>
    </w:p>
    <w:sectPr w:rsidR="000C4809" w:rsidSect="000C4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E3" w:rsidRDefault="00F555E3">
      <w:r>
        <w:separator/>
      </w:r>
    </w:p>
  </w:endnote>
  <w:endnote w:type="continuationSeparator" w:id="0">
    <w:p w:rsidR="00F555E3" w:rsidRDefault="00F5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6DF2">
      <w:rPr>
        <w:rStyle w:val="a5"/>
        <w:noProof/>
      </w:rPr>
      <w:t>1</w:t>
    </w:r>
    <w:r>
      <w:rPr>
        <w:rStyle w:val="a5"/>
      </w:rPr>
      <w:fldChar w:fldCharType="end"/>
    </w:r>
  </w:p>
  <w:p w:rsidR="000C4809" w:rsidRDefault="000C4809" w:rsidP="000C4809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38" w:rsidRDefault="00C505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E3" w:rsidRDefault="00F555E3">
      <w:r>
        <w:separator/>
      </w:r>
    </w:p>
  </w:footnote>
  <w:footnote w:type="continuationSeparator" w:id="0">
    <w:p w:rsidR="00F555E3" w:rsidRDefault="00F5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38" w:rsidRDefault="00C505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Pr="00C50538" w:rsidRDefault="00C50538" w:rsidP="00C50538">
    <w:pPr>
      <w:pStyle w:val="a3"/>
      <w:jc w:val="right"/>
      <w:rPr>
        <w:b/>
        <w:sz w:val="24"/>
        <w:szCs w:val="24"/>
      </w:rPr>
    </w:pPr>
    <w:r w:rsidRPr="00C50538">
      <w:rPr>
        <w:rFonts w:hint="eastAsia"/>
        <w:b/>
        <w:sz w:val="24"/>
        <w:szCs w:val="24"/>
      </w:rPr>
      <w:t>【　氏　名　　　　　　　　　　　　　　　　　　　】</w:t>
    </w:r>
    <w:r w:rsidR="00341402" w:rsidRPr="00C50538">
      <w:rPr>
        <w:b/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9525" t="7620" r="9525" b="13335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7B57A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 w:rsidR="00341402" w:rsidRPr="00C50538">
      <w:rPr>
        <w:b/>
        <w:noProof/>
        <w:sz w:val="24"/>
        <w:szCs w:val="24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9525" t="9525" r="9525" b="571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C186D2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38" w:rsidRDefault="00C505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4097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009FA"/>
    <w:rsid w:val="00036EF3"/>
    <w:rsid w:val="00056932"/>
    <w:rsid w:val="000C4809"/>
    <w:rsid w:val="000E7B91"/>
    <w:rsid w:val="00166BB9"/>
    <w:rsid w:val="00174718"/>
    <w:rsid w:val="002066E7"/>
    <w:rsid w:val="0025606D"/>
    <w:rsid w:val="00284E22"/>
    <w:rsid w:val="00341402"/>
    <w:rsid w:val="00400105"/>
    <w:rsid w:val="00416DF2"/>
    <w:rsid w:val="004526F2"/>
    <w:rsid w:val="004D6824"/>
    <w:rsid w:val="0051122C"/>
    <w:rsid w:val="005118BE"/>
    <w:rsid w:val="00546388"/>
    <w:rsid w:val="005639AF"/>
    <w:rsid w:val="005A0AAE"/>
    <w:rsid w:val="005F02BE"/>
    <w:rsid w:val="006619E1"/>
    <w:rsid w:val="00675602"/>
    <w:rsid w:val="007F5C86"/>
    <w:rsid w:val="008156C8"/>
    <w:rsid w:val="00851728"/>
    <w:rsid w:val="008650C2"/>
    <w:rsid w:val="00891392"/>
    <w:rsid w:val="008E31D3"/>
    <w:rsid w:val="00903DEB"/>
    <w:rsid w:val="00911478"/>
    <w:rsid w:val="00954279"/>
    <w:rsid w:val="009D0F31"/>
    <w:rsid w:val="009D222C"/>
    <w:rsid w:val="009E00C5"/>
    <w:rsid w:val="00A53333"/>
    <w:rsid w:val="00A94A1E"/>
    <w:rsid w:val="00B07898"/>
    <w:rsid w:val="00C34BBD"/>
    <w:rsid w:val="00C50538"/>
    <w:rsid w:val="00CF4FB3"/>
    <w:rsid w:val="00D141ED"/>
    <w:rsid w:val="00D34B8B"/>
    <w:rsid w:val="00DB210C"/>
    <w:rsid w:val="00E00AD0"/>
    <w:rsid w:val="00E62191"/>
    <w:rsid w:val="00F32138"/>
    <w:rsid w:val="00F4272A"/>
    <w:rsid w:val="00F555E3"/>
    <w:rsid w:val="00FA5E94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2CB4C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1</Pages>
  <Words>0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2009-01-17T02:02:00Z</cp:lastPrinted>
  <dcterms:created xsi:type="dcterms:W3CDTF">2022-12-26T11:41:00Z</dcterms:created>
  <dcterms:modified xsi:type="dcterms:W3CDTF">2023-12-17T05:19:00Z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