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22962" w14:textId="77777777" w:rsidR="00FC0B1A" w:rsidRDefault="00FC0B1A"/>
    <w:p w14:paraId="382A8DC3" w14:textId="77777777" w:rsidR="000C4809" w:rsidRDefault="000C4809"/>
    <w:p w14:paraId="538D40BD" w14:textId="77777777" w:rsidR="000C4809" w:rsidRDefault="000C4809"/>
    <w:p w14:paraId="6CF976C3" w14:textId="77777777" w:rsidR="000C4809" w:rsidRDefault="000C4809"/>
    <w:p w14:paraId="394E0A74" w14:textId="77777777" w:rsidR="000C4809" w:rsidRDefault="000C4809"/>
    <w:p w14:paraId="01F3E879" w14:textId="77777777" w:rsidR="000C4809" w:rsidRDefault="000C4809"/>
    <w:p w14:paraId="052A25C1" w14:textId="77777777" w:rsidR="000C4809" w:rsidRDefault="000C4809"/>
    <w:p w14:paraId="3CF70EA5" w14:textId="77777777" w:rsidR="000C4809" w:rsidRDefault="000C4809"/>
    <w:p w14:paraId="6CF99CE2" w14:textId="77777777" w:rsidR="000C4809" w:rsidRDefault="000C4809"/>
    <w:p w14:paraId="3F046990" w14:textId="77777777" w:rsidR="000C4809" w:rsidRDefault="000C4809"/>
    <w:p w14:paraId="27527CAD" w14:textId="77777777" w:rsidR="000C4809" w:rsidRDefault="000C4809"/>
    <w:p w14:paraId="2285B7A4" w14:textId="77777777" w:rsidR="000C4809" w:rsidRDefault="000C4809"/>
    <w:p w14:paraId="7EE2CA4B" w14:textId="77777777" w:rsidR="000C4809" w:rsidRDefault="000C4809"/>
    <w:p w14:paraId="5D779688" w14:textId="77777777" w:rsidR="000C4809" w:rsidRDefault="000C4809"/>
    <w:p w14:paraId="4FD6BFD7" w14:textId="77777777" w:rsidR="000C4809" w:rsidRDefault="000C4809"/>
    <w:p w14:paraId="7C8A6C2D" w14:textId="77777777" w:rsidR="000C4809" w:rsidRDefault="000C4809"/>
    <w:p w14:paraId="6564E8B7" w14:textId="77777777" w:rsidR="000C4809" w:rsidRDefault="000C4809"/>
    <w:p w14:paraId="6B40A3BF" w14:textId="77777777" w:rsidR="000C4809" w:rsidRDefault="000C4809"/>
    <w:p w14:paraId="29D6CC7A" w14:textId="77777777" w:rsidR="000C4809" w:rsidRDefault="000C4809"/>
    <w:sectPr w:rsidR="000C4809" w:rsidSect="000C48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12"/>
      <w:pgMar w:top="1701" w:right="1701" w:bottom="1701" w:left="1701" w:header="1134" w:footer="1134" w:gutter="0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3BA3F" w14:textId="77777777" w:rsidR="00947820" w:rsidRDefault="00947820">
      <w:r>
        <w:separator/>
      </w:r>
    </w:p>
  </w:endnote>
  <w:endnote w:type="continuationSeparator" w:id="0">
    <w:p w14:paraId="427574AB" w14:textId="77777777" w:rsidR="00947820" w:rsidRDefault="0094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D04C0" w14:textId="77777777" w:rsidR="000C4809" w:rsidRDefault="000C4809" w:rsidP="000C480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ABE3A3" w14:textId="77777777" w:rsidR="000C4809" w:rsidRDefault="000C4809" w:rsidP="000C480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6C669" w14:textId="77777777" w:rsidR="000C4809" w:rsidRDefault="000C4809" w:rsidP="00284E2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6DF2">
      <w:rPr>
        <w:rStyle w:val="a5"/>
        <w:noProof/>
      </w:rPr>
      <w:t>1</w:t>
    </w:r>
    <w:r>
      <w:rPr>
        <w:rStyle w:val="a5"/>
      </w:rPr>
      <w:fldChar w:fldCharType="end"/>
    </w:r>
  </w:p>
  <w:p w14:paraId="01F68C14" w14:textId="77777777" w:rsidR="000C4809" w:rsidRDefault="000C4809" w:rsidP="000C4809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DC794" w14:textId="77777777" w:rsidR="00C50538" w:rsidRDefault="00C5053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E1532" w14:textId="77777777" w:rsidR="00947820" w:rsidRDefault="00947820">
      <w:r>
        <w:separator/>
      </w:r>
    </w:p>
  </w:footnote>
  <w:footnote w:type="continuationSeparator" w:id="0">
    <w:p w14:paraId="09F4055A" w14:textId="77777777" w:rsidR="00947820" w:rsidRDefault="00947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582D6" w14:textId="77777777" w:rsidR="00C50538" w:rsidRDefault="00C505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827DF" w14:textId="77777777" w:rsidR="000C4809" w:rsidRPr="00C50538" w:rsidRDefault="00C50538" w:rsidP="00C50538">
    <w:pPr>
      <w:pStyle w:val="a3"/>
      <w:jc w:val="right"/>
      <w:rPr>
        <w:b/>
        <w:sz w:val="24"/>
        <w:szCs w:val="24"/>
      </w:rPr>
    </w:pPr>
    <w:r w:rsidRPr="00C50538">
      <w:rPr>
        <w:rFonts w:hint="eastAsia"/>
        <w:b/>
        <w:sz w:val="24"/>
        <w:szCs w:val="24"/>
      </w:rPr>
      <w:t>【　氏　名　　　　　　　　　　　　　　　　　　　】</w:t>
    </w:r>
    <w:r w:rsidR="00341402" w:rsidRPr="00C50538">
      <w:rPr>
        <w:b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EFD2D5" wp14:editId="307834D5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5400675" cy="8532495"/>
              <wp:effectExtent l="9525" t="7620" r="9525" b="13335"/>
              <wp:wrapNone/>
              <wp:docPr id="422" name="Rectangle 8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27B57A" id="Rectangle 847" o:spid="_x0000_s1026" style="position:absolute;left:0;text-align:left;margin-left:0;margin-top:28.35pt;width:425.25pt;height:6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" filled="f" strokecolor="green" strokeweight=".25pt"/>
          </w:pict>
        </mc:Fallback>
      </mc:AlternateContent>
    </w:r>
    <w:r w:rsidR="00341402" w:rsidRPr="00C50538">
      <w:rPr>
        <w:b/>
        <w:noProof/>
        <w:sz w:val="24"/>
        <w:szCs w:val="24"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E8FA819" wp14:editId="38307CF5">
              <wp:simplePos x="0" y="0"/>
              <wp:positionH relativeFrom="column">
                <wp:posOffset>0</wp:posOffset>
              </wp:positionH>
              <wp:positionV relativeFrom="paragraph">
                <wp:posOffset>438150</wp:posOffset>
              </wp:positionV>
              <wp:extent cx="5400675" cy="8376285"/>
              <wp:effectExtent l="9525" t="9525" r="9525" b="5715"/>
              <wp:wrapNone/>
              <wp:docPr id="1" name="Group 8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8376285"/>
                        <a:chOff x="1701" y="1824"/>
                        <a:chExt cx="8505" cy="13191"/>
                      </a:xfrm>
                    </wpg:grpSpPr>
                    <wpg:grpSp>
                      <wpg:cNvPr id="2" name="Group 446"/>
                      <wpg:cNvGrpSpPr>
                        <a:grpSpLocks/>
                      </wpg:cNvGrpSpPr>
                      <wpg:grpSpPr bwMode="auto">
                        <a:xfrm>
                          <a:off x="1701" y="182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447"/>
                      <wpg:cNvGrpSpPr>
                        <a:grpSpLocks/>
                      </wpg:cNvGrpSpPr>
                      <wpg:grpSpPr bwMode="auto">
                        <a:xfrm>
                          <a:off x="1701" y="249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4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68"/>
                      <wpg:cNvGrpSpPr>
                        <a:grpSpLocks/>
                      </wpg:cNvGrpSpPr>
                      <wpg:grpSpPr bwMode="auto">
                        <a:xfrm>
                          <a:off x="1701" y="316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5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489"/>
                      <wpg:cNvGrpSpPr>
                        <a:grpSpLocks/>
                      </wpg:cNvGrpSpPr>
                      <wpg:grpSpPr bwMode="auto">
                        <a:xfrm>
                          <a:off x="1701" y="383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66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510"/>
                      <wpg:cNvGrpSpPr>
                        <a:grpSpLocks/>
                      </wpg:cNvGrpSpPr>
                      <wpg:grpSpPr bwMode="auto">
                        <a:xfrm>
                          <a:off x="1701" y="4511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87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531"/>
                      <wpg:cNvGrpSpPr>
                        <a:grpSpLocks/>
                      </wpg:cNvGrpSpPr>
                      <wpg:grpSpPr bwMode="auto">
                        <a:xfrm>
                          <a:off x="1701" y="518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08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552"/>
                      <wpg:cNvGrpSpPr>
                        <a:grpSpLocks/>
                      </wpg:cNvGrpSpPr>
                      <wpg:grpSpPr bwMode="auto">
                        <a:xfrm>
                          <a:off x="1701" y="585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29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573"/>
                      <wpg:cNvGrpSpPr>
                        <a:grpSpLocks/>
                      </wpg:cNvGrpSpPr>
                      <wpg:grpSpPr bwMode="auto">
                        <a:xfrm>
                          <a:off x="1701" y="652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0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594"/>
                      <wpg:cNvGrpSpPr>
                        <a:grpSpLocks/>
                      </wpg:cNvGrpSpPr>
                      <wpg:grpSpPr bwMode="auto">
                        <a:xfrm>
                          <a:off x="1701" y="719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1" name="Rectangle 59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60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60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61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61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615"/>
                      <wpg:cNvGrpSpPr>
                        <a:grpSpLocks/>
                      </wpg:cNvGrpSpPr>
                      <wpg:grpSpPr bwMode="auto">
                        <a:xfrm>
                          <a:off x="1701" y="787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92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62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63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63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63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636"/>
                      <wpg:cNvGrpSpPr>
                        <a:grpSpLocks/>
                      </wpg:cNvGrpSpPr>
                      <wpg:grpSpPr bwMode="auto">
                        <a:xfrm>
                          <a:off x="1701" y="854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13" name="Rectangle 63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64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64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64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65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65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65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65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657"/>
                      <wpg:cNvGrpSpPr>
                        <a:grpSpLocks/>
                      </wpg:cNvGrpSpPr>
                      <wpg:grpSpPr bwMode="auto">
                        <a:xfrm>
                          <a:off x="1701" y="921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34" name="Rectangle 65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66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66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66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66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66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66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66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67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67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67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67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67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67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67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67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678"/>
                      <wpg:cNvGrpSpPr>
                        <a:grpSpLocks/>
                      </wpg:cNvGrpSpPr>
                      <wpg:grpSpPr bwMode="auto">
                        <a:xfrm>
                          <a:off x="1701" y="988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55" name="Rectangle 67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68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68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68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68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68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68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68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68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68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68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69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69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69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69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69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69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69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69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699"/>
                      <wpg:cNvGrpSpPr>
                        <a:grpSpLocks/>
                      </wpg:cNvGrpSpPr>
                      <wpg:grpSpPr bwMode="auto">
                        <a:xfrm>
                          <a:off x="1701" y="1055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76" name="Rectangle 70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70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70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70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70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70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70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70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70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70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71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71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71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71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71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71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71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71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720"/>
                      <wpg:cNvGrpSpPr>
                        <a:grpSpLocks/>
                      </wpg:cNvGrpSpPr>
                      <wpg:grpSpPr bwMode="auto">
                        <a:xfrm>
                          <a:off x="1701" y="1123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97" name="Rectangle 72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72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72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72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72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72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72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72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73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73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73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73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73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74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741"/>
                      <wpg:cNvGrpSpPr>
                        <a:grpSpLocks/>
                      </wpg:cNvGrpSpPr>
                      <wpg:grpSpPr bwMode="auto">
                        <a:xfrm>
                          <a:off x="1701" y="1190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18" name="Rectangle 74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74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74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74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74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74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75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75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75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75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75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75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76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76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762"/>
                      <wpg:cNvGrpSpPr>
                        <a:grpSpLocks/>
                      </wpg:cNvGrpSpPr>
                      <wpg:grpSpPr bwMode="auto">
                        <a:xfrm>
                          <a:off x="1701" y="1257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39" name="Rectangle 76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76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76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76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76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76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76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77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77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77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77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77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77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77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77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77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77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78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78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78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783"/>
                      <wpg:cNvGrpSpPr>
                        <a:grpSpLocks/>
                      </wpg:cNvGrpSpPr>
                      <wpg:grpSpPr bwMode="auto">
                        <a:xfrm>
                          <a:off x="1701" y="1324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60" name="Rectangle 78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78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78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78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78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78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79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79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79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79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79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79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79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80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80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80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804"/>
                      <wpg:cNvGrpSpPr>
                        <a:grpSpLocks/>
                      </wpg:cNvGrpSpPr>
                      <wpg:grpSpPr bwMode="auto">
                        <a:xfrm>
                          <a:off x="1701" y="1391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81" name="Rectangle 80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80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80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80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81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81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81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81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81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81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81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81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82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82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82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82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82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825"/>
                      <wpg:cNvGrpSpPr>
                        <a:grpSpLocks/>
                      </wpg:cNvGrpSpPr>
                      <wpg:grpSpPr bwMode="auto">
                        <a:xfrm>
                          <a:off x="1701" y="1458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02" name="Rectangle 82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82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82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82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83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83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83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83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83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83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83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83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83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84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84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84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84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84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84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C186D2" id="Group 846" o:spid="_x0000_s1026" style="position:absolute;left:0;text-align:left;margin-left:0;margin-top:34.5pt;width:425.25pt;height:659.55pt;z-index:251657216" coordorigin="1701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">
              <v:group id="Group 446" o:spid="_x0000_s1027" style="position:absolute;left:1701;top:182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426" o:spid="_x0000_s102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jnxAAAANoAAAAPAAAAZHJzL2Rvd25yZXYueG1sRI9Ba8JA&#10;FITvhf6H5RV6KWYTiy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OPwSOfEAAAA2gAAAA8A&#10;AAAAAAAAAAAAAAAABwIAAGRycy9kb3ducmV2LnhtbFBLBQYAAAAAAwADALcAAAD4AgAAAAA=&#10;" filled="f" strokecolor="green" strokeweight=".25pt"/>
                <v:rect id="Rectangle 427" o:spid="_x0000_s102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428" o:spid="_x0000_s103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429" o:spid="_x0000_s103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430" o:spid="_x0000_s103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431" o:spid="_x0000_s103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432" o:spid="_x0000_s103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433" o:spid="_x0000_s103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434" o:spid="_x0000_s103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435" o:spid="_x0000_s103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436" o:spid="_x0000_s103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437" o:spid="_x0000_s103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438" o:spid="_x0000_s104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439" o:spid="_x0000_s104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440" o:spid="_x0000_s104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441" o:spid="_x0000_s104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442" o:spid="_x0000_s104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443" o:spid="_x0000_s104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444" o:spid="_x0000_s104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445" o:spid="_x0000_s104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</v:group>
              <v:group id="Group 447" o:spid="_x0000_s1048" style="position:absolute;left:1701;top:249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448" o:spid="_x0000_s104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9l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HuBT2XEAAAA2wAAAA8A&#10;AAAAAAAAAAAAAAAABwIAAGRycy9kb3ducmV2LnhtbFBLBQYAAAAAAwADALcAAAD4AgAAAAA=&#10;" filled="f" strokecolor="green" strokeweight=".25pt"/>
                <v:rect id="Rectangle 449" o:spid="_x0000_s105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450" o:spid="_x0000_s105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451" o:spid="_x0000_s105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452" o:spid="_x0000_s105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453" o:spid="_x0000_s105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454" o:spid="_x0000_s105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455" o:spid="_x0000_s105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456" o:spid="_x0000_s105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457" o:spid="_x0000_s105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458" o:spid="_x0000_s105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459" o:spid="_x0000_s106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460" o:spid="_x0000_s106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461" o:spid="_x0000_s106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462" o:spid="_x0000_s106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463" o:spid="_x0000_s106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464" o:spid="_x0000_s106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65" o:spid="_x0000_s106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66" o:spid="_x0000_s106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67" o:spid="_x0000_s106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</v:group>
              <v:group id="Group 468" o:spid="_x0000_s1069" style="position:absolute;left:1701;top:316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69" o:spid="_x0000_s107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9exAAAANs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MkSD17EAAAA2wAAAA8A&#10;AAAAAAAAAAAAAAAABwIAAGRycy9kb3ducmV2LnhtbFBLBQYAAAAAAwADALcAAAD4AgAAAAA=&#10;" filled="f" strokecolor="green" strokeweight=".25pt"/>
                <v:rect id="Rectangle 470" o:spid="_x0000_s107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71" o:spid="_x0000_s107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72" o:spid="_x0000_s107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73" o:spid="_x0000_s107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474" o:spid="_x0000_s107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475" o:spid="_x0000_s107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476" o:spid="_x0000_s107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477" o:spid="_x0000_s107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478" o:spid="_x0000_s107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479" o:spid="_x0000_s108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480" o:spid="_x0000_s108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481" o:spid="_x0000_s108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482" o:spid="_x0000_s108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483" o:spid="_x0000_s108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484" o:spid="_x0000_s108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485" o:spid="_x0000_s108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486" o:spid="_x0000_s108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487" o:spid="_x0000_s108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488" o:spid="_x0000_s108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</v:group>
              <v:group id="Group 489" o:spid="_x0000_s1090" style="position:absolute;left:1701;top:383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490" o:spid="_x0000_s109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1JxAAAANs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Cn8fYk/QM6fAAAA//8DAFBLAQItABQABgAIAAAAIQDb4fbL7gAAAIUBAAATAAAAAAAAAAAA&#10;AAAAAAAAAABbQ29udGVudF9UeXBlc10ueG1sUEsBAi0AFAAGAAgAAAAhAFr0LFu/AAAAFQEAAAsA&#10;AAAAAAAAAAAAAAAAHwEAAF9yZWxzLy5yZWxzUEsBAi0AFAAGAAgAAAAhAHJ1zUnEAAAA2wAAAA8A&#10;AAAAAAAAAAAAAAAABwIAAGRycy9kb3ducmV2LnhtbFBLBQYAAAAAAwADALcAAAD4AgAAAAA=&#10;" filled="f" strokecolor="green" strokeweight=".25pt"/>
                <v:rect id="Rectangle 491" o:spid="_x0000_s109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492" o:spid="_x0000_s109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493" o:spid="_x0000_s109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494" o:spid="_x0000_s109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495" o:spid="_x0000_s109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496" o:spid="_x0000_s109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497" o:spid="_x0000_s109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498" o:spid="_x0000_s109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499" o:spid="_x0000_s110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500" o:spid="_x0000_s110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501" o:spid="_x0000_s110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502" o:spid="_x0000_s110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503" o:spid="_x0000_s110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504" o:spid="_x0000_s110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505" o:spid="_x0000_s110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506" o:spid="_x0000_s110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507" o:spid="_x0000_s110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508" o:spid="_x0000_s110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509" o:spid="_x0000_s111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</v:group>
              <v:group id="Group 510" o:spid="_x0000_s1111" style="position:absolute;left:1701;top:4511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511" o:spid="_x0000_s111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" filled="f" strokecolor="green" strokeweight=".25pt"/>
                <v:rect id="Rectangle 512" o:spid="_x0000_s111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513" o:spid="_x0000_s111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514" o:spid="_x0000_s111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515" o:spid="_x0000_s111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516" o:spid="_x0000_s111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517" o:spid="_x0000_s111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518" o:spid="_x0000_s111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519" o:spid="_x0000_s112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520" o:spid="_x0000_s112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521" o:spid="_x0000_s112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522" o:spid="_x0000_s112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523" o:spid="_x0000_s112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524" o:spid="_x0000_s112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525" o:spid="_x0000_s112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526" o:spid="_x0000_s112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527" o:spid="_x0000_s112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528" o:spid="_x0000_s112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529" o:spid="_x0000_s113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530" o:spid="_x0000_s113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</v:group>
              <v:group id="Group 531" o:spid="_x0000_s1132" style="position:absolute;left:1701;top:518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532" o:spid="_x0000_s113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3/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" filled="f" strokecolor="green" strokeweight=".25pt"/>
                <v:rect id="Rectangle 533" o:spid="_x0000_s113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534" o:spid="_x0000_s113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535" o:spid="_x0000_s113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536" o:spid="_x0000_s113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537" o:spid="_x0000_s113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538" o:spid="_x0000_s113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539" o:spid="_x0000_s114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540" o:spid="_x0000_s114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541" o:spid="_x0000_s114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542" o:spid="_x0000_s114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543" o:spid="_x0000_s114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544" o:spid="_x0000_s114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545" o:spid="_x0000_s114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546" o:spid="_x0000_s114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547" o:spid="_x0000_s114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548" o:spid="_x0000_s114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549" o:spid="_x0000_s115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550" o:spid="_x0000_s115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551" o:spid="_x0000_s115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</v:group>
              <v:group id="Group 552" o:spid="_x0000_s1153" style="position:absolute;left:1701;top:585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553" o:spid="_x0000_s115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QE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8Qzuz8QL5OIXAAD//wMAUEsBAi0AFAAGAAgAAAAhANvh9svuAAAAhQEAABMAAAAAAAAAAAAA&#10;AAAAAAAAAFtDb250ZW50X1R5cGVzXS54bWxQSwECLQAUAAYACAAAACEAWvQsW78AAAAVAQAACwAA&#10;AAAAAAAAAAAAAAAfAQAAX3JlbHMvLnJlbHNQSwECLQAUAAYACAAAACEAEb+kBMMAAADcAAAADwAA&#10;AAAAAAAAAAAAAAAHAgAAZHJzL2Rvd25yZXYueG1sUEsFBgAAAAADAAMAtwAAAPcCAAAAAA==&#10;" filled="f" strokecolor="green" strokeweight=".25pt"/>
                <v:rect id="Rectangle 554" o:spid="_x0000_s115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555" o:spid="_x0000_s115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556" o:spid="_x0000_s115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557" o:spid="_x0000_s115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558" o:spid="_x0000_s115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559" o:spid="_x0000_s116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560" o:spid="_x0000_s116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561" o:spid="_x0000_s116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562" o:spid="_x0000_s116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563" o:spid="_x0000_s116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564" o:spid="_x0000_s116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565" o:spid="_x0000_s116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566" o:spid="_x0000_s116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567" o:spid="_x0000_s116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568" o:spid="_x0000_s116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569" o:spid="_x0000_s117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570" o:spid="_x0000_s117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571" o:spid="_x0000_s117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572" o:spid="_x0000_s117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</v:group>
              <v:group id="Group 573" o:spid="_x0000_s1174" style="position:absolute;left:1701;top:652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574" o:spid="_x0000_s117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7k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" filled="f" strokecolor="green" strokeweight=".25pt"/>
                <v:rect id="Rectangle 575" o:spid="_x0000_s117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576" o:spid="_x0000_s117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577" o:spid="_x0000_s117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578" o:spid="_x0000_s117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579" o:spid="_x0000_s118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580" o:spid="_x0000_s118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581" o:spid="_x0000_s118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582" o:spid="_x0000_s118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583" o:spid="_x0000_s118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584" o:spid="_x0000_s118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585" o:spid="_x0000_s118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586" o:spid="_x0000_s118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587" o:spid="_x0000_s118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588" o:spid="_x0000_s118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589" o:spid="_x0000_s119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590" o:spid="_x0000_s119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591" o:spid="_x0000_s119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592" o:spid="_x0000_s119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593" o:spid="_x0000_s119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</v:group>
              <v:group id="Group 594" o:spid="_x0000_s1195" style="position:absolute;left:1701;top:719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595" o:spid="_x0000_s119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cf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OnKTyeiRfIxR8AAAD//wMAUEsBAi0AFAAGAAgAAAAhANvh9svuAAAAhQEAABMAAAAAAAAAAAAA&#10;AAAAAAAAAFtDb250ZW50X1R5cGVzXS54bWxQSwECLQAUAAYACAAAACEAWvQsW78AAAAVAQAACwAA&#10;AAAAAAAAAAAAAAAfAQAAX3JlbHMvLnJlbHNQSwECLQAUAAYACAAAACEA/HqHH8MAAADcAAAADwAA&#10;AAAAAAAAAAAAAAAHAgAAZHJzL2Rvd25yZXYueG1sUEsFBgAAAAADAAMAtwAAAPcCAAAAAA==&#10;" filled="f" strokecolor="green" strokeweight=".25pt"/>
                <v:rect id="Rectangle 596" o:spid="_x0000_s119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597" o:spid="_x0000_s119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598" o:spid="_x0000_s119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599" o:spid="_x0000_s120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600" o:spid="_x0000_s120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601" o:spid="_x0000_s120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602" o:spid="_x0000_s120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603" o:spid="_x0000_s120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604" o:spid="_x0000_s120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605" o:spid="_x0000_s120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606" o:spid="_x0000_s120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607" o:spid="_x0000_s120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608" o:spid="_x0000_s120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609" o:spid="_x0000_s121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610" o:spid="_x0000_s121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611" o:spid="_x0000_s121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612" o:spid="_x0000_s121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613" o:spid="_x0000_s121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614" o:spid="_x0000_s121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</v:group>
              <v:group id="Group 615" o:spid="_x0000_s1216" style="position:absolute;left:1701;top:787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616" o:spid="_x0000_s121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+S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2Rjuz8QL5OIXAAD//wMAUEsBAi0AFAAGAAgAAAAhANvh9svuAAAAhQEAABMAAAAAAAAAAAAA&#10;AAAAAAAAAFtDb250ZW50X1R5cGVzXS54bWxQSwECLQAUAAYACAAAACEAWvQsW78AAAAVAQAACwAA&#10;AAAAAAAAAAAAAAAfAQAAX3JlbHMvLnJlbHNQSwECLQAUAAYACAAAACEAvKT/ksMAAADcAAAADwAA&#10;AAAAAAAAAAAAAAAHAgAAZHJzL2Rvd25yZXYueG1sUEsFBgAAAAADAAMAtwAAAPcCAAAAAA==&#10;" filled="f" strokecolor="green" strokeweight=".25pt"/>
                <v:rect id="Rectangle 617" o:spid="_x0000_s121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618" o:spid="_x0000_s121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619" o:spid="_x0000_s122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620" o:spid="_x0000_s122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621" o:spid="_x0000_s122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622" o:spid="_x0000_s122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623" o:spid="_x0000_s122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624" o:spid="_x0000_s122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625" o:spid="_x0000_s122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626" o:spid="_x0000_s122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627" o:spid="_x0000_s122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628" o:spid="_x0000_s122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629" o:spid="_x0000_s123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630" o:spid="_x0000_s123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631" o:spid="_x0000_s123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632" o:spid="_x0000_s123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633" o:spid="_x0000_s123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634" o:spid="_x0000_s123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635" o:spid="_x0000_s123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</v:group>
              <v:group id="Group 636" o:spid="_x0000_s1237" style="position:absolute;left:1701;top:854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rect id="Rectangle 637" o:spid="_x0000_s123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gv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ZR44L8YAAADcAAAA&#10;DwAAAAAAAAAAAAAAAAAHAgAAZHJzL2Rvd25yZXYueG1sUEsFBgAAAAADAAMAtwAAAPoCAAAAAA==&#10;" filled="f" strokecolor="green" strokeweight=".25pt"/>
                <v:rect id="Rectangle 638" o:spid="_x0000_s123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639" o:spid="_x0000_s124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640" o:spid="_x0000_s124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641" o:spid="_x0000_s124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642" o:spid="_x0000_s124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643" o:spid="_x0000_s124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644" o:spid="_x0000_s124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645" o:spid="_x0000_s124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646" o:spid="_x0000_s124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647" o:spid="_x0000_s124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648" o:spid="_x0000_s124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649" o:spid="_x0000_s125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650" o:spid="_x0000_s125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651" o:spid="_x0000_s125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652" o:spid="_x0000_s125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653" o:spid="_x0000_s125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654" o:spid="_x0000_s125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655" o:spid="_x0000_s125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656" o:spid="_x0000_s125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</v:group>
              <v:group id="Group 657" o:spid="_x0000_s1258" style="position:absolute;left:1701;top:921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v:rect id="Rectangle 658" o:spid="_x0000_s125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w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X/wCb9n4hGQsycAAAD//wMAUEsBAi0AFAAGAAgAAAAhANvh9svuAAAAhQEAABMAAAAAAAAA&#10;AAAAAAAAAAAAAFtDb250ZW50X1R5cGVzXS54bWxQSwECLQAUAAYACAAAACEAWvQsW78AAAAVAQAA&#10;CwAAAAAAAAAAAAAAAAAfAQAAX3JlbHMvLnJlbHNQSwECLQAUAAYACAAAACEAoUL8O8YAAADcAAAA&#10;DwAAAAAAAAAAAAAAAAAHAgAAZHJzL2Rvd25yZXYueG1sUEsFBgAAAAADAAMAtwAAAPoCAAAAAA==&#10;" filled="f" strokecolor="green" strokeweight=".25pt"/>
                <v:rect id="Rectangle 659" o:spid="_x0000_s126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660" o:spid="_x0000_s126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661" o:spid="_x0000_s126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662" o:spid="_x0000_s126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663" o:spid="_x0000_s126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664" o:spid="_x0000_s126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665" o:spid="_x0000_s126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666" o:spid="_x0000_s126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667" o:spid="_x0000_s126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668" o:spid="_x0000_s126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669" o:spid="_x0000_s127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670" o:spid="_x0000_s127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671" o:spid="_x0000_s127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672" o:spid="_x0000_s127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673" o:spid="_x0000_s127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674" o:spid="_x0000_s127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675" o:spid="_x0000_s127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676" o:spid="_x0000_s127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677" o:spid="_x0000_s127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</v:group>
              <v:group id="Group 678" o:spid="_x0000_s1279" style="position:absolute;left:1701;top:988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rect id="Rectangle 679" o:spid="_x0000_s128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" filled="f" strokecolor="green" strokeweight=".25pt"/>
                <v:rect id="Rectangle 680" o:spid="_x0000_s128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681" o:spid="_x0000_s128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682" o:spid="_x0000_s128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683" o:spid="_x0000_s128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684" o:spid="_x0000_s128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685" o:spid="_x0000_s128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686" o:spid="_x0000_s128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687" o:spid="_x0000_s128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688" o:spid="_x0000_s128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689" o:spid="_x0000_s129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690" o:spid="_x0000_s129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691" o:spid="_x0000_s129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692" o:spid="_x0000_s129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693" o:spid="_x0000_s129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694" o:spid="_x0000_s129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695" o:spid="_x0000_s129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696" o:spid="_x0000_s129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697" o:spid="_x0000_s129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698" o:spid="_x0000_s129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</v:group>
              <v:group id="Group 699" o:spid="_x0000_s1300" style="position:absolute;left:1701;top:1055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rect id="Rectangle 700" o:spid="_x0000_s130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4X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FCn9n4hGQ+S8AAAD//wMAUEsBAi0AFAAGAAgAAAAhANvh9svuAAAAhQEAABMAAAAAAAAA&#10;AAAAAAAAAAAAAFtDb250ZW50X1R5cGVzXS54bWxQSwECLQAUAAYACAAAACEAWvQsW78AAAAVAQAA&#10;CwAAAAAAAAAAAAAAAAAfAQAAX3JlbHMvLnJlbHNQSwECLQAUAAYACAAAACEAqLZ+F8YAAADcAAAA&#10;DwAAAAAAAAAAAAAAAAAHAgAAZHJzL2Rvd25yZXYueG1sUEsFBgAAAAADAAMAtwAAAPoCAAAAAA==&#10;" filled="f" strokecolor="green" strokeweight=".25pt"/>
                <v:rect id="Rectangle 701" o:spid="_x0000_s130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702" o:spid="_x0000_s130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703" o:spid="_x0000_s130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704" o:spid="_x0000_s130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705" o:spid="_x0000_s130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706" o:spid="_x0000_s130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707" o:spid="_x0000_s130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708" o:spid="_x0000_s130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709" o:spid="_x0000_s131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710" o:spid="_x0000_s131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711" o:spid="_x0000_s131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712" o:spid="_x0000_s131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713" o:spid="_x0000_s131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714" o:spid="_x0000_s131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715" o:spid="_x0000_s131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716" o:spid="_x0000_s131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717" o:spid="_x0000_s131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718" o:spid="_x0000_s131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719" o:spid="_x0000_s132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</v:group>
              <v:group id="Group 720" o:spid="_x0000_s1321" style="position:absolute;left:1701;top:1123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<v:rect id="Rectangle 721" o:spid="_x0000_s132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12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PQ2hb8z8QjI5S8AAAD//wMAUEsBAi0AFAAGAAgAAAAhANvh9svuAAAAhQEAABMAAAAAAAAA&#10;AAAAAAAAAAAAAFtDb250ZW50X1R5cGVzXS54bWxQSwECLQAUAAYACAAAACEAWvQsW78AAAAVAQAA&#10;CwAAAAAAAAAAAAAAAAAfAQAAX3JlbHMvLnJlbHNQSwECLQAUAAYACAAAACEAd/Y9dsYAAADcAAAA&#10;DwAAAAAAAAAAAAAAAAAHAgAAZHJzL2Rvd25yZXYueG1sUEsFBgAAAAADAAMAtwAAAPoCAAAAAA==&#10;" filled="f" strokecolor="green" strokeweight=".25pt"/>
                <v:rect id="Rectangle 722" o:spid="_x0000_s132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723" o:spid="_x0000_s132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724" o:spid="_x0000_s132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725" o:spid="_x0000_s132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726" o:spid="_x0000_s132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727" o:spid="_x0000_s132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728" o:spid="_x0000_s132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729" o:spid="_x0000_s133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730" o:spid="_x0000_s133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731" o:spid="_x0000_s133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732" o:spid="_x0000_s133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733" o:spid="_x0000_s133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734" o:spid="_x0000_s133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735" o:spid="_x0000_s133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736" o:spid="_x0000_s133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737" o:spid="_x0000_s133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738" o:spid="_x0000_s133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739" o:spid="_x0000_s134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740" o:spid="_x0000_s134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</v:group>
              <v:group id="Group 741" o:spid="_x0000_s1342" style="position:absolute;left:1701;top:1190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<v:rect id="Rectangle 742" o:spid="_x0000_s134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XD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AdW6XDwgAAANwAAAAPAAAA&#10;AAAAAAAAAAAAAAcCAABkcnMvZG93bnJldi54bWxQSwUGAAAAAAMAAwC3AAAA9gIAAAAA&#10;" filled="f" strokecolor="green" strokeweight=".25pt"/>
                <v:rect id="Rectangle 743" o:spid="_x0000_s134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744" o:spid="_x0000_s134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745" o:spid="_x0000_s134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746" o:spid="_x0000_s134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747" o:spid="_x0000_s134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748" o:spid="_x0000_s134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749" o:spid="_x0000_s135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750" o:spid="_x0000_s135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751" o:spid="_x0000_s135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752" o:spid="_x0000_s135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753" o:spid="_x0000_s135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754" o:spid="_x0000_s135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755" o:spid="_x0000_s135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756" o:spid="_x0000_s135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757" o:spid="_x0000_s135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758" o:spid="_x0000_s135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759" o:spid="_x0000_s136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760" o:spid="_x0000_s136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761" o:spid="_x0000_s136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</v:group>
              <v:group id="Group 762" o:spid="_x0000_s1363" style="position:absolute;left:1701;top:1257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<v:rect id="Rectangle 763" o:spid="_x0000_s136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w4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" filled="f" strokecolor="green" strokeweight=".25pt"/>
                <v:rect id="Rectangle 764" o:spid="_x0000_s136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765" o:spid="_x0000_s136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766" o:spid="_x0000_s136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767" o:spid="_x0000_s136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768" o:spid="_x0000_s136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769" o:spid="_x0000_s137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770" o:spid="_x0000_s137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771" o:spid="_x0000_s137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772" o:spid="_x0000_s137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773" o:spid="_x0000_s137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774" o:spid="_x0000_s137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775" o:spid="_x0000_s137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776" o:spid="_x0000_s137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777" o:spid="_x0000_s137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778" o:spid="_x0000_s137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779" o:spid="_x0000_s138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780" o:spid="_x0000_s138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781" o:spid="_x0000_s138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782" o:spid="_x0000_s138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</v:group>
              <v:group id="Group 783" o:spid="_x0000_s1384" style="position:absolute;left:1701;top:1324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<v:rect id="Rectangle 784" o:spid="_x0000_s138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9q4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" filled="f" strokecolor="green" strokeweight=".25pt"/>
                <v:rect id="Rectangle 785" o:spid="_x0000_s138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786" o:spid="_x0000_s138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787" o:spid="_x0000_s138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788" o:spid="_x0000_s138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789" o:spid="_x0000_s139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790" o:spid="_x0000_s139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791" o:spid="_x0000_s139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792" o:spid="_x0000_s139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793" o:spid="_x0000_s139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794" o:spid="_x0000_s139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795" o:spid="_x0000_s139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796" o:spid="_x0000_s139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797" o:spid="_x0000_s139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798" o:spid="_x0000_s139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799" o:spid="_x0000_s140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800" o:spid="_x0000_s140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801" o:spid="_x0000_s140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802" o:spid="_x0000_s140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803" o:spid="_x0000_s140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</v:group>
              <v:group id="Group 804" o:spid="_x0000_s1405" style="position:absolute;left:1701;top:1391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<v:rect id="Rectangle 805" o:spid="_x0000_s140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" filled="f" strokecolor="green" strokeweight=".25pt"/>
                <v:rect id="Rectangle 806" o:spid="_x0000_s140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807" o:spid="_x0000_s140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808" o:spid="_x0000_s140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809" o:spid="_x0000_s141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810" o:spid="_x0000_s141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811" o:spid="_x0000_s141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812" o:spid="_x0000_s141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813" o:spid="_x0000_s141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814" o:spid="_x0000_s141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815" o:spid="_x0000_s141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816" o:spid="_x0000_s141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817" o:spid="_x0000_s141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818" o:spid="_x0000_s141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819" o:spid="_x0000_s142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820" o:spid="_x0000_s142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821" o:spid="_x0000_s142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822" o:spid="_x0000_s142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823" o:spid="_x0000_s142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824" o:spid="_x0000_s142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</v:group>
              <v:group id="Group 825" o:spid="_x0000_s1426" style="position:absolute;left:1701;top:1458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<v:rect id="Rectangle 826" o:spid="_x0000_s142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mR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A5wMmRxQAAANwAAAAP&#10;AAAAAAAAAAAAAAAAAAcCAABkcnMvZG93bnJldi54bWxQSwUGAAAAAAMAAwC3AAAA+QIAAAAA&#10;" filled="f" strokecolor="green" strokeweight=".25pt"/>
                <v:rect id="Rectangle 827" o:spid="_x0000_s142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828" o:spid="_x0000_s142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829" o:spid="_x0000_s143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830" o:spid="_x0000_s143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831" o:spid="_x0000_s143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832" o:spid="_x0000_s143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833" o:spid="_x0000_s143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834" o:spid="_x0000_s143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835" o:spid="_x0000_s143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836" o:spid="_x0000_s143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837" o:spid="_x0000_s143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838" o:spid="_x0000_s143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839" o:spid="_x0000_s144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840" o:spid="_x0000_s144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841" o:spid="_x0000_s144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842" o:spid="_x0000_s144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843" o:spid="_x0000_s144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844" o:spid="_x0000_s144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845" o:spid="_x0000_s144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BE5ED" w14:textId="77777777" w:rsidR="00C50538" w:rsidRDefault="00C505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809"/>
    <w:rsid w:val="000009FA"/>
    <w:rsid w:val="00036EF3"/>
    <w:rsid w:val="00056932"/>
    <w:rsid w:val="000C4809"/>
    <w:rsid w:val="000E7B91"/>
    <w:rsid w:val="00166BB9"/>
    <w:rsid w:val="00174718"/>
    <w:rsid w:val="002066E7"/>
    <w:rsid w:val="0025606D"/>
    <w:rsid w:val="00284E22"/>
    <w:rsid w:val="002A4C6D"/>
    <w:rsid w:val="00341402"/>
    <w:rsid w:val="00400105"/>
    <w:rsid w:val="00416DF2"/>
    <w:rsid w:val="004526F2"/>
    <w:rsid w:val="004D6824"/>
    <w:rsid w:val="0051122C"/>
    <w:rsid w:val="005118BE"/>
    <w:rsid w:val="00546388"/>
    <w:rsid w:val="005639AF"/>
    <w:rsid w:val="005A0AAE"/>
    <w:rsid w:val="005F02BE"/>
    <w:rsid w:val="006619E1"/>
    <w:rsid w:val="00675602"/>
    <w:rsid w:val="007F5C86"/>
    <w:rsid w:val="008156C8"/>
    <w:rsid w:val="00851728"/>
    <w:rsid w:val="008650C2"/>
    <w:rsid w:val="00891392"/>
    <w:rsid w:val="008E31D3"/>
    <w:rsid w:val="00903DEB"/>
    <w:rsid w:val="00911478"/>
    <w:rsid w:val="00947820"/>
    <w:rsid w:val="00954279"/>
    <w:rsid w:val="009D0F31"/>
    <w:rsid w:val="009D222C"/>
    <w:rsid w:val="009E00C5"/>
    <w:rsid w:val="00A53333"/>
    <w:rsid w:val="00A94A1E"/>
    <w:rsid w:val="00B07898"/>
    <w:rsid w:val="00C34BBD"/>
    <w:rsid w:val="00C50538"/>
    <w:rsid w:val="00CF4FB3"/>
    <w:rsid w:val="00D141ED"/>
    <w:rsid w:val="00D34B8B"/>
    <w:rsid w:val="00DB210C"/>
    <w:rsid w:val="00E00AD0"/>
    <w:rsid w:val="00E62191"/>
    <w:rsid w:val="00F00DAA"/>
    <w:rsid w:val="00F32138"/>
    <w:rsid w:val="00F4272A"/>
    <w:rsid w:val="00F555E3"/>
    <w:rsid w:val="00FA5E94"/>
    <w:rsid w:val="00FA649D"/>
    <w:rsid w:val="00FC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green">
      <v:fill color="white" on="f"/>
      <v:stroke color="green" weight="1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42DE96A7"/>
  <w15:chartTrackingRefBased/>
  <w15:docId w15:val="{F85FBCA4-0A67-44BE-AF90-3CA2B8A5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C480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C480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C4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Genko Wizard.wiz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Company>TAIMS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>斉藤　真紀子</dc:creator>
  <cp:keywords/>
  <cp:lastModifiedBy>斉藤　真紀子</cp:lastModifiedBy>
  <cp:revision>2</cp:revision>
  <cp:lastPrinted>2009-01-17T02:02:00Z</cp:lastPrinted>
  <dcterms:created xsi:type="dcterms:W3CDTF">2025-01-14T05:27:00Z</dcterms:created>
  <dcterms:modified xsi:type="dcterms:W3CDTF">2025-01-14T05:27:00Z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11.0.5222</vt:lpwstr>
  </property>
</Properties>
</file>