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E6D9A" w14:textId="77777777" w:rsidR="005B73F8" w:rsidRPr="008139EE" w:rsidRDefault="00CD680F">
      <w:pPr>
        <w:pStyle w:val="a3"/>
        <w:spacing w:line="257" w:lineRule="exact"/>
        <w:rPr>
          <w:spacing w:val="0"/>
          <w:bdr w:val="single" w:sz="4" w:space="0" w:color="auto"/>
        </w:rPr>
      </w:pPr>
      <w:r w:rsidRPr="008139EE">
        <w:rPr>
          <w:rFonts w:ascii="ＭＳ 明朝" w:hAnsi="ＭＳ 明朝" w:hint="eastAsia"/>
          <w:bdr w:val="single" w:sz="4" w:space="0" w:color="auto"/>
        </w:rPr>
        <w:t>記入</w:t>
      </w:r>
      <w:r w:rsidR="005B73F8" w:rsidRPr="008139EE">
        <w:rPr>
          <w:rFonts w:ascii="ＭＳ 明朝" w:hAnsi="ＭＳ 明朝" w:hint="eastAsia"/>
          <w:bdr w:val="single" w:sz="4" w:space="0" w:color="auto"/>
        </w:rPr>
        <w:t>例</w:t>
      </w:r>
    </w:p>
    <w:p w14:paraId="25EF7853" w14:textId="77777777" w:rsidR="005B73F8" w:rsidRDefault="005B73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spacing w:val="13"/>
          <w:sz w:val="34"/>
          <w:szCs w:val="34"/>
          <w:u w:val="single" w:color="000000"/>
        </w:rPr>
        <w:t>検　査　調　書</w:t>
      </w:r>
      <w:r>
        <w:rPr>
          <w:rFonts w:ascii="ＭＳ 明朝" w:hAnsi="ＭＳ 明朝" w:hint="eastAsia"/>
          <w:spacing w:val="4"/>
          <w:u w:val="single" w:color="000000"/>
        </w:rPr>
        <w:t xml:space="preserve">  </w:t>
      </w:r>
    </w:p>
    <w:p w14:paraId="6EE7D7A6" w14:textId="77777777" w:rsidR="005B73F8" w:rsidRDefault="00043A35">
      <w:pPr>
        <w:pStyle w:val="a3"/>
        <w:rPr>
          <w:spacing w:val="0"/>
        </w:rPr>
      </w:pPr>
      <w:r>
        <w:rPr>
          <w:noProof/>
          <w:spacing w:val="0"/>
        </w:rPr>
        <w:pict w14:anchorId="297BA85D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301.8pt;margin-top:3.9pt;width:167.25pt;height:69pt;z-index:251657216" adj="-4611,17546">
            <v:textbox inset="5.85pt,.7pt,5.85pt,.7pt">
              <w:txbxContent>
                <w:p w14:paraId="5E76086B" w14:textId="77777777" w:rsidR="008139EE" w:rsidRDefault="008139EE" w:rsidP="008139EE">
                  <w:pPr>
                    <w:jc w:val="center"/>
                  </w:pPr>
                </w:p>
              </w:txbxContent>
            </v:textbox>
          </v:shape>
        </w:pict>
      </w:r>
      <w:r>
        <w:rPr>
          <w:rFonts w:ascii="ＭＳ 明朝" w:hAnsi="ＭＳ 明朝" w:hint="eastAsia"/>
          <w:noProof/>
        </w:rPr>
        <w:pict w14:anchorId="07F6D320">
          <v:shape id="_x0000_s1033" type="#_x0000_t62" style="position:absolute;left:0;text-align:left;margin-left:305.55pt;margin-top:7.65pt;width:159pt;height:61.5pt;z-index:251658240" adj="-5155,31540">
            <v:textbox inset="5.85pt,.7pt,5.85pt,.7pt">
              <w:txbxContent>
                <w:p w14:paraId="06CEC263" w14:textId="1C96172A" w:rsidR="008139EE" w:rsidRPr="00C84723" w:rsidRDefault="008139EE" w:rsidP="008139EE">
                  <w:pPr>
                    <w:jc w:val="left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  <w:r w:rsidRPr="00C84723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契約に補助対象外のものが含まれている場合</w:t>
                  </w:r>
                  <w:r w:rsidR="00A030F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も</w:t>
                  </w:r>
                  <w:r w:rsidRPr="00C84723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、これを含めて記入</w:t>
                  </w:r>
                  <w:r w:rsidR="00A030F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（＝契約金額）</w:t>
                  </w:r>
                </w:p>
              </w:txbxContent>
            </v:textbox>
          </v:shape>
        </w:pict>
      </w:r>
    </w:p>
    <w:p w14:paraId="4F48F0CB" w14:textId="77777777" w:rsidR="005B73F8" w:rsidRDefault="005B73F8">
      <w:pPr>
        <w:pStyle w:val="a3"/>
        <w:rPr>
          <w:spacing w:val="0"/>
        </w:rPr>
      </w:pPr>
    </w:p>
    <w:p w14:paraId="3C4A6E64" w14:textId="77777777" w:rsidR="005B73F8" w:rsidRDefault="005B73F8">
      <w:pPr>
        <w:pStyle w:val="a3"/>
        <w:rPr>
          <w:spacing w:val="0"/>
        </w:rPr>
      </w:pPr>
    </w:p>
    <w:p w14:paraId="0E79D995" w14:textId="77777777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</w:rPr>
        <w:t>金　　　額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="005B2378">
        <w:rPr>
          <w:rFonts w:ascii="ＭＳ 明朝" w:hAnsi="ＭＳ 明朝" w:hint="eastAsia"/>
          <w:u w:val="single" w:color="000000"/>
        </w:rPr>
        <w:t xml:space="preserve">　　</w:t>
      </w:r>
      <w:r w:rsidR="00FB3ACC">
        <w:rPr>
          <w:rFonts w:ascii="ＭＳ 明朝" w:hAnsi="ＭＳ 明朝" w:hint="eastAsia"/>
          <w:u w:val="single" w:color="000000"/>
        </w:rPr>
        <w:t xml:space="preserve">　　　</w:t>
      </w:r>
      <w:r w:rsidR="00161237">
        <w:rPr>
          <w:rFonts w:ascii="ＭＳ 明朝" w:hAnsi="ＭＳ 明朝" w:hint="eastAsia"/>
          <w:u w:val="single" w:color="000000"/>
        </w:rPr>
        <w:t>６</w:t>
      </w:r>
      <w:r>
        <w:rPr>
          <w:rFonts w:ascii="ＭＳ 明朝" w:hAnsi="ＭＳ 明朝" w:hint="eastAsia"/>
          <w:u w:val="single" w:color="000000"/>
        </w:rPr>
        <w:t>，</w:t>
      </w:r>
      <w:r w:rsidR="00161237">
        <w:rPr>
          <w:rFonts w:ascii="ＭＳ 明朝" w:hAnsi="ＭＳ 明朝" w:hint="eastAsia"/>
          <w:u w:val="single" w:color="000000"/>
        </w:rPr>
        <w:t>３</w:t>
      </w:r>
      <w:r>
        <w:rPr>
          <w:rFonts w:ascii="ＭＳ 明朝" w:hAnsi="ＭＳ 明朝" w:hint="eastAsia"/>
          <w:u w:val="single" w:color="000000"/>
        </w:rPr>
        <w:t xml:space="preserve">００　円　</w:t>
      </w:r>
      <w:r w:rsidR="00161237">
        <w:rPr>
          <w:rFonts w:ascii="ＭＳ 明朝" w:hAnsi="ＭＳ 明朝" w:hint="eastAsia"/>
          <w:u w:val="single" w:color="000000"/>
        </w:rPr>
        <w:t xml:space="preserve">　　　　　　　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14:paraId="739CE824" w14:textId="77777777" w:rsidR="005B73F8" w:rsidRPr="00161237" w:rsidRDefault="005B73F8">
      <w:pPr>
        <w:pStyle w:val="a3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供　給　者　　　</w:t>
      </w: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　　</w:t>
      </w:r>
      <w:r w:rsidR="003D37DE">
        <w:rPr>
          <w:rFonts w:ascii="ＭＳ 明朝" w:hAnsi="ＭＳ 明朝" w:hint="eastAsia"/>
          <w:u w:val="single" w:color="000000"/>
        </w:rPr>
        <w:t>株式会社</w:t>
      </w:r>
      <w:r>
        <w:rPr>
          <w:rFonts w:ascii="ＭＳ 明朝" w:hAnsi="ＭＳ 明朝" w:hint="eastAsia"/>
          <w:u w:val="single" w:color="000000"/>
        </w:rPr>
        <w:t xml:space="preserve">　○</w:t>
      </w:r>
      <w:r w:rsidR="00520023">
        <w:rPr>
          <w:rFonts w:ascii="ＭＳ 明朝" w:hAnsi="ＭＳ 明朝" w:hint="eastAsia"/>
          <w:u w:val="single" w:color="000000"/>
        </w:rPr>
        <w:t>○</w:t>
      </w:r>
      <w:r w:rsidR="003D37DE">
        <w:rPr>
          <w:rFonts w:ascii="ＭＳ 明朝" w:hAnsi="ＭＳ 明朝" w:hint="eastAsia"/>
          <w:u w:val="single" w:color="000000"/>
        </w:rPr>
        <w:t>教材</w:t>
      </w:r>
      <w:r w:rsidR="00161237">
        <w:rPr>
          <w:rFonts w:ascii="ＭＳ 明朝" w:hAnsi="ＭＳ 明朝" w:hint="eastAsia"/>
          <w:u w:val="single" w:color="000000"/>
        </w:rPr>
        <w:t xml:space="preserve">　　　　　　　　　　</w:t>
      </w:r>
    </w:p>
    <w:p w14:paraId="6582A410" w14:textId="77777777" w:rsidR="005B73F8" w:rsidRPr="005A3D09" w:rsidRDefault="005B73F8">
      <w:pPr>
        <w:pStyle w:val="a3"/>
        <w:rPr>
          <w:spacing w:val="0"/>
          <w:u w:val="single"/>
        </w:rPr>
      </w:pPr>
      <w:r>
        <w:rPr>
          <w:rFonts w:ascii="ＭＳ 明朝" w:hAnsi="ＭＳ 明朝" w:hint="eastAsia"/>
        </w:rPr>
        <w:t>品　　　名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  <w:r w:rsidRPr="005A3D09">
        <w:rPr>
          <w:rFonts w:ascii="ＭＳ 明朝" w:hAnsi="ＭＳ 明朝" w:hint="eastAsia"/>
          <w:u w:val="single"/>
        </w:rPr>
        <w:t xml:space="preserve">　　</w:t>
      </w:r>
      <w:r w:rsidR="00161237">
        <w:rPr>
          <w:rFonts w:ascii="ＭＳ 明朝" w:hAnsi="ＭＳ 明朝" w:hint="eastAsia"/>
          <w:u w:val="single"/>
        </w:rPr>
        <w:t xml:space="preserve">絵本　５冊　　　　　　　　　　　　　　</w:t>
      </w:r>
    </w:p>
    <w:p w14:paraId="5FDCE4BC" w14:textId="77777777" w:rsidR="005B73F8" w:rsidRDefault="00043A35">
      <w:pPr>
        <w:pStyle w:val="a3"/>
        <w:rPr>
          <w:spacing w:val="0"/>
        </w:rPr>
      </w:pPr>
      <w:r>
        <w:rPr>
          <w:rFonts w:ascii="ＭＳ 明朝" w:hAnsi="ＭＳ 明朝" w:hint="eastAsia"/>
          <w:noProof/>
        </w:rPr>
        <w:pict w14:anchorId="230E3636">
          <v:shape id="_x0000_s1029" type="#_x0000_t62" style="position:absolute;left:0;text-align:left;margin-left:343.8pt;margin-top:16.35pt;width:125.25pt;height:20.25pt;z-index:251654144" adj="-12106,31787">
            <v:textbox inset="5.85pt,.7pt,5.85pt,.7pt">
              <w:txbxContent>
                <w:p w14:paraId="4369F5BA" w14:textId="77777777" w:rsidR="009E4431" w:rsidRPr="00C84723" w:rsidRDefault="009E4431" w:rsidP="0046550C">
                  <w:pPr>
                    <w:jc w:val="center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  <w:r w:rsidRPr="00C84723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契約書と同じ日付</w:t>
                  </w:r>
                </w:p>
              </w:txbxContent>
            </v:textbox>
          </v:shape>
        </w:pict>
      </w:r>
    </w:p>
    <w:p w14:paraId="383FE1DB" w14:textId="77777777" w:rsidR="005B73F8" w:rsidRDefault="005B73F8">
      <w:pPr>
        <w:pStyle w:val="a3"/>
        <w:rPr>
          <w:spacing w:val="0"/>
        </w:rPr>
      </w:pPr>
    </w:p>
    <w:p w14:paraId="05C85512" w14:textId="3A9C23D3" w:rsidR="005B73F8" w:rsidRDefault="00043A35">
      <w:pPr>
        <w:pStyle w:val="a3"/>
        <w:rPr>
          <w:spacing w:val="0"/>
        </w:rPr>
      </w:pPr>
      <w:r>
        <w:rPr>
          <w:noProof/>
          <w:spacing w:val="0"/>
        </w:rPr>
        <w:pict w14:anchorId="7342894F">
          <v:shape id="_x0000_s1034" type="#_x0000_t62" style="position:absolute;left:0;text-align:left;margin-left:307.8pt;margin-top:12.5pt;width:167.25pt;height:88.5pt;z-index:251659264" adj="-4804,3978">
            <v:textbox inset="5.85pt,.7pt,5.85pt,.7pt">
              <w:txbxContent>
                <w:p w14:paraId="76EBE5C3" w14:textId="77777777" w:rsidR="008139EE" w:rsidRDefault="008139EE" w:rsidP="008139EE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  <w:spacing w:val="0"/>
        </w:rPr>
        <w:pict w14:anchorId="5A9A97C7">
          <v:shape id="_x0000_s1035" type="#_x0000_t62" style="position:absolute;left:0;text-align:left;margin-left:311.55pt;margin-top:17pt;width:159pt;height:80.25pt;z-index:251660288" adj="-5665,8021">
            <v:textbox inset="5.85pt,.7pt,5.85pt,.7pt">
              <w:txbxContent>
                <w:p w14:paraId="1FBB7E67" w14:textId="77777777" w:rsidR="008139EE" w:rsidRPr="00C84723" w:rsidRDefault="008139EE" w:rsidP="008139EE">
                  <w:pPr>
                    <w:jc w:val="left"/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</w:pPr>
                  <w:r w:rsidRPr="00C84723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納品書と同じ日付を記入。</w:t>
                  </w:r>
                </w:p>
                <w:p w14:paraId="76ECEA50" w14:textId="77777777" w:rsidR="008139EE" w:rsidRPr="00C84723" w:rsidRDefault="008139EE" w:rsidP="008139EE">
                  <w:pPr>
                    <w:jc w:val="left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  <w:r w:rsidRPr="00C84723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納品が複数回に分かれている場合は、全ての納品書の日付を記入</w:t>
                  </w:r>
                </w:p>
              </w:txbxContent>
            </v:textbox>
          </v:shape>
        </w:pict>
      </w:r>
      <w:r w:rsidR="005B73F8">
        <w:rPr>
          <w:rFonts w:ascii="ＭＳ 明朝" w:hAnsi="ＭＳ 明朝" w:hint="eastAsia"/>
        </w:rPr>
        <w:t>契　約</w:t>
      </w:r>
      <w:r w:rsidR="005B73F8">
        <w:rPr>
          <w:rFonts w:ascii="ＭＳ 明朝" w:hAnsi="ＭＳ 明朝" w:hint="eastAsia"/>
          <w:spacing w:val="4"/>
        </w:rPr>
        <w:t xml:space="preserve">  </w:t>
      </w:r>
      <w:r w:rsidR="008139EE">
        <w:rPr>
          <w:rFonts w:ascii="ＭＳ 明朝" w:hAnsi="ＭＳ 明朝" w:hint="eastAsia"/>
        </w:rPr>
        <w:t xml:space="preserve">日　　　　　　　</w:t>
      </w:r>
      <w:r w:rsidR="0015695F">
        <w:rPr>
          <w:rFonts w:ascii="ＭＳ 明朝" w:hAnsi="ＭＳ 明朝" w:hint="eastAsia"/>
        </w:rPr>
        <w:t>令和</w:t>
      </w:r>
      <w:r w:rsidR="00A030F9">
        <w:rPr>
          <w:rFonts w:ascii="ＭＳ 明朝" w:hAnsi="ＭＳ 明朝" w:hint="eastAsia"/>
        </w:rPr>
        <w:t>６</w:t>
      </w:r>
      <w:r w:rsidR="00520023">
        <w:rPr>
          <w:rFonts w:ascii="ＭＳ 明朝" w:hAnsi="ＭＳ 明朝" w:hint="eastAsia"/>
        </w:rPr>
        <w:t>年</w:t>
      </w:r>
      <w:r w:rsidR="00161237">
        <w:rPr>
          <w:rFonts w:ascii="ＭＳ 明朝" w:hAnsi="ＭＳ 明朝" w:hint="eastAsia"/>
        </w:rPr>
        <w:t>１１</w:t>
      </w:r>
      <w:r w:rsidR="00035CC7">
        <w:rPr>
          <w:rFonts w:ascii="ＭＳ 明朝" w:hAnsi="ＭＳ 明朝" w:hint="eastAsia"/>
        </w:rPr>
        <w:t>月</w:t>
      </w:r>
      <w:r w:rsidR="00520023">
        <w:rPr>
          <w:rFonts w:ascii="ＭＳ 明朝" w:hAnsi="ＭＳ 明朝" w:hint="eastAsia"/>
        </w:rPr>
        <w:t>１</w:t>
      </w:r>
      <w:r w:rsidR="005B73F8">
        <w:rPr>
          <w:rFonts w:ascii="ＭＳ 明朝" w:hAnsi="ＭＳ 明朝" w:hint="eastAsia"/>
        </w:rPr>
        <w:t>日</w:t>
      </w:r>
    </w:p>
    <w:p w14:paraId="71744417" w14:textId="7BA844E4" w:rsidR="005B73F8" w:rsidRDefault="00520023">
      <w:pPr>
        <w:pStyle w:val="a3"/>
        <w:rPr>
          <w:spacing w:val="0"/>
        </w:rPr>
      </w:pPr>
      <w:r>
        <w:rPr>
          <w:rFonts w:ascii="ＭＳ 明朝" w:hAnsi="ＭＳ 明朝" w:hint="eastAsia"/>
        </w:rPr>
        <w:t>納　品　日</w:t>
      </w:r>
      <w:r w:rsidR="005B73F8">
        <w:rPr>
          <w:rFonts w:ascii="ＭＳ 明朝" w:hAnsi="ＭＳ 明朝" w:hint="eastAsia"/>
          <w:spacing w:val="4"/>
        </w:rPr>
        <w:t xml:space="preserve">  </w:t>
      </w:r>
      <w:r w:rsidR="008139EE">
        <w:rPr>
          <w:rFonts w:ascii="ＭＳ 明朝" w:hAnsi="ＭＳ 明朝" w:hint="eastAsia"/>
        </w:rPr>
        <w:t xml:space="preserve">　　　　　　</w:t>
      </w:r>
      <w:r w:rsidR="0015695F">
        <w:rPr>
          <w:rFonts w:ascii="ＭＳ 明朝" w:hAnsi="ＭＳ 明朝" w:hint="eastAsia"/>
        </w:rPr>
        <w:t>令和</w:t>
      </w:r>
      <w:r w:rsidR="00A030F9">
        <w:rPr>
          <w:rFonts w:ascii="ＭＳ 明朝" w:hAnsi="ＭＳ 明朝" w:hint="eastAsia"/>
        </w:rPr>
        <w:t>６</w:t>
      </w:r>
      <w:r w:rsidR="005B73F8">
        <w:rPr>
          <w:rFonts w:ascii="ＭＳ 明朝" w:hAnsi="ＭＳ 明朝" w:hint="eastAsia"/>
        </w:rPr>
        <w:t>年</w:t>
      </w:r>
      <w:r w:rsidR="00161237">
        <w:rPr>
          <w:rFonts w:ascii="ＭＳ 明朝" w:hAnsi="ＭＳ 明朝" w:hint="eastAsia"/>
        </w:rPr>
        <w:t>１２</w:t>
      </w:r>
      <w:r>
        <w:rPr>
          <w:rFonts w:ascii="ＭＳ 明朝" w:hAnsi="ＭＳ 明朝" w:hint="eastAsia"/>
        </w:rPr>
        <w:t>月</w:t>
      </w:r>
      <w:r w:rsidR="00572D62">
        <w:rPr>
          <w:rFonts w:ascii="ＭＳ 明朝" w:hAnsi="ＭＳ 明朝" w:hint="eastAsia"/>
        </w:rPr>
        <w:t>３</w:t>
      </w:r>
      <w:r w:rsidR="005B73F8">
        <w:rPr>
          <w:rFonts w:ascii="ＭＳ 明朝" w:hAnsi="ＭＳ 明朝" w:hint="eastAsia"/>
        </w:rPr>
        <w:t>日</w:t>
      </w:r>
    </w:p>
    <w:p w14:paraId="14651B2C" w14:textId="07295B93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</w:rPr>
        <w:t>検　　　査</w:t>
      </w:r>
      <w:r>
        <w:rPr>
          <w:rFonts w:ascii="ＭＳ 明朝" w:hAnsi="ＭＳ 明朝" w:hint="eastAsia"/>
          <w:spacing w:val="4"/>
        </w:rPr>
        <w:t xml:space="preserve">  </w:t>
      </w:r>
      <w:r w:rsidR="008139EE">
        <w:rPr>
          <w:rFonts w:ascii="ＭＳ 明朝" w:hAnsi="ＭＳ 明朝" w:hint="eastAsia"/>
        </w:rPr>
        <w:t xml:space="preserve">　　　　　　</w:t>
      </w:r>
      <w:r w:rsidR="0015695F">
        <w:rPr>
          <w:rFonts w:ascii="ＭＳ 明朝" w:hAnsi="ＭＳ 明朝" w:hint="eastAsia"/>
        </w:rPr>
        <w:t>令和</w:t>
      </w:r>
      <w:r w:rsidR="00A030F9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</w:t>
      </w:r>
      <w:r w:rsidR="00161237">
        <w:rPr>
          <w:rFonts w:ascii="ＭＳ 明朝" w:hAnsi="ＭＳ 明朝" w:hint="eastAsia"/>
        </w:rPr>
        <w:t>１２</w:t>
      </w:r>
      <w:r w:rsidR="00520023">
        <w:rPr>
          <w:rFonts w:ascii="ＭＳ 明朝" w:hAnsi="ＭＳ 明朝" w:hint="eastAsia"/>
        </w:rPr>
        <w:t>月</w:t>
      </w:r>
      <w:r w:rsidR="00572D62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日</w:t>
      </w:r>
    </w:p>
    <w:p w14:paraId="05D0215B" w14:textId="77777777" w:rsidR="005B73F8" w:rsidRPr="00035CC7" w:rsidRDefault="009E4431">
      <w:pPr>
        <w:pStyle w:val="a3"/>
        <w:rPr>
          <w:spacing w:val="0"/>
        </w:rPr>
      </w:pPr>
      <w:r>
        <w:rPr>
          <w:noProof/>
          <w:spacing w:val="0"/>
        </w:rPr>
        <w:pict w14:anchorId="77BDA5B3">
          <v:line id="_x0000_s1030" style="position:absolute;left:0;text-align:left;flip:x;z-index:251655168" from="112.8pt,3.35pt" to="221.85pt,109.1pt">
            <v:stroke startarrow="block" endarrow="block"/>
          </v:line>
        </w:pict>
      </w:r>
    </w:p>
    <w:p w14:paraId="1C9C66A5" w14:textId="77777777" w:rsidR="005B73F8" w:rsidRDefault="005B73F8">
      <w:pPr>
        <w:pStyle w:val="a3"/>
        <w:rPr>
          <w:spacing w:val="0"/>
        </w:rPr>
      </w:pPr>
    </w:p>
    <w:p w14:paraId="371A7F77" w14:textId="77777777" w:rsidR="005B73F8" w:rsidRDefault="005B73F8">
      <w:pPr>
        <w:pStyle w:val="a3"/>
        <w:rPr>
          <w:spacing w:val="0"/>
        </w:rPr>
      </w:pPr>
    </w:p>
    <w:p w14:paraId="0E98C290" w14:textId="77777777" w:rsidR="005B73F8" w:rsidRDefault="005B73F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上記の物品は、検査の結果、契約書に相違なく納入されたことを確認する。</w:t>
      </w:r>
    </w:p>
    <w:p w14:paraId="156CC8FC" w14:textId="77777777" w:rsidR="005B73F8" w:rsidRDefault="009E4431">
      <w:pPr>
        <w:pStyle w:val="a3"/>
        <w:rPr>
          <w:spacing w:val="0"/>
        </w:rPr>
      </w:pPr>
      <w:r>
        <w:rPr>
          <w:noProof/>
          <w:spacing w:val="0"/>
        </w:rPr>
        <w:pict w14:anchorId="418AC042">
          <v:roundrect id="_x0000_s1031" style="position:absolute;left:0;text-align:left;margin-left:81.6pt;margin-top:5.4pt;width:290.7pt;height:21pt;z-index:251656192" arcsize="10923f">
            <v:textbox style="mso-next-textbox:#_x0000_s1031" inset="5.85pt,.7pt,5.85pt,.7pt">
              <w:txbxContent>
                <w:p w14:paraId="08DD55AD" w14:textId="77777777" w:rsidR="009E4431" w:rsidRPr="00C84723" w:rsidRDefault="009E4431" w:rsidP="00C6156F">
                  <w:pPr>
                    <w:jc w:val="center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  <w:r w:rsidRPr="00C84723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検査日と同じ日付</w:t>
                  </w:r>
                  <w:r w:rsidR="00C6156F" w:rsidRPr="00C84723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（納品が複数回の場合は最後の検査日）</w:t>
                  </w:r>
                </w:p>
              </w:txbxContent>
            </v:textbox>
          </v:roundrect>
        </w:pict>
      </w:r>
    </w:p>
    <w:p w14:paraId="096727A5" w14:textId="77777777" w:rsidR="005B73F8" w:rsidRDefault="005B73F8">
      <w:pPr>
        <w:pStyle w:val="a3"/>
        <w:rPr>
          <w:spacing w:val="0"/>
        </w:rPr>
      </w:pPr>
    </w:p>
    <w:p w14:paraId="55688BFA" w14:textId="29690CED" w:rsidR="005B73F8" w:rsidRDefault="0015695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令和</w:t>
      </w:r>
      <w:r w:rsidR="00A030F9">
        <w:rPr>
          <w:rFonts w:ascii="ＭＳ 明朝" w:hAnsi="ＭＳ 明朝" w:hint="eastAsia"/>
        </w:rPr>
        <w:t>６</w:t>
      </w:r>
      <w:r w:rsidR="005B73F8">
        <w:rPr>
          <w:rFonts w:ascii="ＭＳ 明朝" w:hAnsi="ＭＳ 明朝" w:hint="eastAsia"/>
        </w:rPr>
        <w:t>年</w:t>
      </w:r>
      <w:r w:rsidR="00161237">
        <w:rPr>
          <w:rFonts w:ascii="ＭＳ 明朝" w:hAnsi="ＭＳ 明朝" w:hint="eastAsia"/>
        </w:rPr>
        <w:t>１２</w:t>
      </w:r>
      <w:r w:rsidR="005B2378">
        <w:rPr>
          <w:rFonts w:ascii="ＭＳ 明朝" w:hAnsi="ＭＳ 明朝" w:hint="eastAsia"/>
        </w:rPr>
        <w:t>月</w:t>
      </w:r>
      <w:r w:rsidR="002B53E4">
        <w:rPr>
          <w:rFonts w:ascii="ＭＳ 明朝" w:hAnsi="ＭＳ 明朝" w:hint="eastAsia"/>
        </w:rPr>
        <w:t>３</w:t>
      </w:r>
      <w:r w:rsidR="005B73F8">
        <w:rPr>
          <w:rFonts w:ascii="ＭＳ 明朝" w:hAnsi="ＭＳ 明朝" w:hint="eastAsia"/>
        </w:rPr>
        <w:t>日</w:t>
      </w:r>
    </w:p>
    <w:p w14:paraId="26CEE803" w14:textId="77777777" w:rsidR="005B73F8" w:rsidRDefault="005B73F8">
      <w:pPr>
        <w:pStyle w:val="a3"/>
        <w:rPr>
          <w:spacing w:val="0"/>
        </w:rPr>
      </w:pPr>
    </w:p>
    <w:p w14:paraId="6AA78E08" w14:textId="77777777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検　査　員</w:t>
      </w:r>
    </w:p>
    <w:p w14:paraId="3900CC08" w14:textId="77777777" w:rsidR="00702FB3" w:rsidRDefault="005B73F8">
      <w:pPr>
        <w:pStyle w:val="a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　　　　　　　　</w:t>
      </w:r>
    </w:p>
    <w:p w14:paraId="6EA023CC" w14:textId="77777777" w:rsidR="005B73F8" w:rsidRDefault="005B73F8" w:rsidP="00702FB3">
      <w:pPr>
        <w:pStyle w:val="a3"/>
        <w:ind w:firstLineChars="1000" w:firstLine="2380"/>
        <w:rPr>
          <w:spacing w:val="0"/>
        </w:rPr>
      </w:pPr>
      <w:r>
        <w:rPr>
          <w:rFonts w:ascii="ＭＳ 明朝" w:hAnsi="ＭＳ 明朝" w:hint="eastAsia"/>
        </w:rPr>
        <w:t>役　職</w:t>
      </w:r>
    </w:p>
    <w:p w14:paraId="108A4199" w14:textId="77777777" w:rsidR="005B73F8" w:rsidRDefault="005B73F8" w:rsidP="00702FB3">
      <w:pPr>
        <w:pStyle w:val="a3"/>
        <w:ind w:firstLineChars="1000" w:firstLine="2380"/>
        <w:rPr>
          <w:spacing w:val="0"/>
        </w:rPr>
      </w:pPr>
      <w:r>
        <w:rPr>
          <w:rFonts w:ascii="ＭＳ 明朝" w:hAnsi="ＭＳ 明朝" w:hint="eastAsia"/>
        </w:rPr>
        <w:t>氏　名</w:t>
      </w:r>
      <w:r w:rsidR="00702FB3">
        <w:rPr>
          <w:rFonts w:ascii="ＭＳ 明朝" w:hAnsi="ＭＳ 明朝" w:hint="eastAsia"/>
          <w:spacing w:val="4"/>
        </w:rPr>
        <w:t xml:space="preserve">　　</w:t>
      </w:r>
      <w:r>
        <w:rPr>
          <w:rFonts w:ascii="ＭＳ 明朝" w:hAnsi="ＭＳ 明朝" w:hint="eastAsia"/>
        </w:rPr>
        <w:t>（学校側の納入責任者）　　　印</w:t>
      </w:r>
    </w:p>
    <w:p w14:paraId="2303410F" w14:textId="77777777" w:rsidR="005B73F8" w:rsidRDefault="005B73F8">
      <w:pPr>
        <w:pStyle w:val="a3"/>
        <w:rPr>
          <w:spacing w:val="0"/>
        </w:rPr>
      </w:pPr>
    </w:p>
    <w:p w14:paraId="4EE391F3" w14:textId="77777777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役　職</w:t>
      </w:r>
    </w:p>
    <w:p w14:paraId="0B62E548" w14:textId="77777777" w:rsidR="005B73F8" w:rsidRDefault="005B73F8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</w:rPr>
        <w:t xml:space="preserve">  </w:t>
      </w:r>
      <w:r>
        <w:rPr>
          <w:rFonts w:ascii="ＭＳ 明朝" w:hAnsi="ＭＳ 明朝" w:hint="eastAsia"/>
        </w:rPr>
        <w:t xml:space="preserve">　　　　　　　　　氏　名</w:t>
      </w:r>
      <w:r w:rsidR="00702FB3">
        <w:rPr>
          <w:rFonts w:ascii="ＭＳ 明朝" w:hAnsi="ＭＳ 明朝" w:hint="eastAsia"/>
          <w:spacing w:val="4"/>
        </w:rPr>
        <w:t xml:space="preserve">　　</w:t>
      </w:r>
      <w:r>
        <w:rPr>
          <w:rFonts w:ascii="ＭＳ 明朝" w:hAnsi="ＭＳ 明朝" w:hint="eastAsia"/>
        </w:rPr>
        <w:t>（学校側の事業担当者）　　　印</w:t>
      </w:r>
    </w:p>
    <w:p w14:paraId="6C02B200" w14:textId="77777777" w:rsidR="005B73F8" w:rsidRDefault="005B73F8">
      <w:pPr>
        <w:pStyle w:val="a3"/>
        <w:rPr>
          <w:spacing w:val="0"/>
        </w:rPr>
      </w:pPr>
    </w:p>
    <w:p w14:paraId="3E73A8B4" w14:textId="77777777" w:rsidR="00620261" w:rsidRPr="00620261" w:rsidRDefault="00043A35" w:rsidP="000F0408">
      <w:pPr>
        <w:pStyle w:val="a3"/>
        <w:spacing w:before="251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2FE841D">
          <v:roundrect id="_x0000_s1036" style="position:absolute;left:0;text-align:left;margin-left:42.3pt;margin-top:25.8pt;width:407.25pt;height:180.75pt;z-index:-251655168" arcsize="10923f" filled="f">
            <v:textbox inset="5.85pt,.7pt,5.85pt,.7pt"/>
          </v:roundrect>
        </w:pict>
      </w:r>
    </w:p>
    <w:p w14:paraId="761BE139" w14:textId="77777777" w:rsidR="000F0408" w:rsidRPr="00C84723" w:rsidRDefault="000F0408" w:rsidP="00043A35">
      <w:pPr>
        <w:pStyle w:val="a3"/>
        <w:ind w:leftChars="300" w:left="630" w:firstLineChars="200" w:firstLine="476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>≪注≫</w:t>
      </w:r>
    </w:p>
    <w:p w14:paraId="269C2DC3" w14:textId="77777777" w:rsidR="000F0408" w:rsidRPr="00C84723" w:rsidRDefault="000F0408" w:rsidP="00043A35">
      <w:pPr>
        <w:pStyle w:val="a3"/>
        <w:ind w:leftChars="300" w:left="630" w:firstLineChars="300" w:firstLine="714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>●　検査調書は、業者からの納品時に補助事業者が契約内容に相違ないか、</w:t>
      </w:r>
    </w:p>
    <w:p w14:paraId="5094549A" w14:textId="77777777" w:rsidR="000F0408" w:rsidRPr="00C84723" w:rsidRDefault="000F0408" w:rsidP="00043A35">
      <w:pPr>
        <w:pStyle w:val="a3"/>
        <w:ind w:leftChars="300" w:left="630" w:firstLineChars="500" w:firstLine="1190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>間違いなく確認したこと証明するものです。</w:t>
      </w:r>
    </w:p>
    <w:p w14:paraId="657E6BB7" w14:textId="77777777" w:rsidR="000F0408" w:rsidRPr="00C84723" w:rsidRDefault="00620261" w:rsidP="00043A35">
      <w:pPr>
        <w:pStyle w:val="a3"/>
        <w:ind w:leftChars="300" w:left="630" w:firstLineChars="300" w:firstLine="714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>●　契約日は、</w:t>
      </w:r>
      <w:r w:rsidRPr="00C84723">
        <w:rPr>
          <w:rFonts w:ascii="Meiryo UI" w:eastAsia="Meiryo UI" w:hAnsi="Meiryo UI" w:cs="Meiryo UI" w:hint="eastAsia"/>
          <w:b/>
          <w:u w:val="single"/>
        </w:rPr>
        <w:t>契約書と同じ日付</w:t>
      </w:r>
      <w:r w:rsidRPr="00C84723">
        <w:rPr>
          <w:rFonts w:ascii="Meiryo UI" w:eastAsia="Meiryo UI" w:hAnsi="Meiryo UI" w:cs="Meiryo UI" w:hint="eastAsia"/>
        </w:rPr>
        <w:t>を記入してください。</w:t>
      </w:r>
    </w:p>
    <w:p w14:paraId="3DF7282B" w14:textId="77777777" w:rsidR="00620261" w:rsidRPr="00C84723" w:rsidRDefault="00620261" w:rsidP="00043A35">
      <w:pPr>
        <w:pStyle w:val="a3"/>
        <w:ind w:leftChars="300" w:left="630" w:firstLineChars="300" w:firstLine="714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>●　納品日は、</w:t>
      </w:r>
      <w:r w:rsidRPr="00C84723">
        <w:rPr>
          <w:rFonts w:ascii="Meiryo UI" w:eastAsia="Meiryo UI" w:hAnsi="Meiryo UI" w:cs="Meiryo UI" w:hint="eastAsia"/>
          <w:b/>
          <w:u w:val="single"/>
        </w:rPr>
        <w:t>納品書と同じ日付</w:t>
      </w:r>
      <w:r w:rsidRPr="00C84723">
        <w:rPr>
          <w:rFonts w:ascii="Meiryo UI" w:eastAsia="Meiryo UI" w:hAnsi="Meiryo UI" w:cs="Meiryo UI" w:hint="eastAsia"/>
        </w:rPr>
        <w:t>を記入してください。</w:t>
      </w:r>
    </w:p>
    <w:p w14:paraId="4DCCC78C" w14:textId="77777777" w:rsidR="00620261" w:rsidRPr="00C84723" w:rsidRDefault="00620261" w:rsidP="00043A35">
      <w:pPr>
        <w:pStyle w:val="a3"/>
        <w:ind w:leftChars="300" w:left="630" w:firstLineChars="300" w:firstLine="714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>●　検査日は、</w:t>
      </w:r>
      <w:r w:rsidRPr="00C84723">
        <w:rPr>
          <w:rFonts w:ascii="Meiryo UI" w:eastAsia="Meiryo UI" w:hAnsi="Meiryo UI" w:cs="Meiryo UI" w:hint="eastAsia"/>
          <w:b/>
          <w:u w:val="single"/>
        </w:rPr>
        <w:t>納品書と同じ日付</w:t>
      </w:r>
      <w:r w:rsidRPr="00C84723">
        <w:rPr>
          <w:rFonts w:ascii="Meiryo UI" w:eastAsia="Meiryo UI" w:hAnsi="Meiryo UI" w:cs="Meiryo UI" w:hint="eastAsia"/>
        </w:rPr>
        <w:t>を記入してください。</w:t>
      </w:r>
    </w:p>
    <w:p w14:paraId="44101C1A" w14:textId="77777777" w:rsidR="005B73F8" w:rsidRPr="00C84723" w:rsidRDefault="00620261" w:rsidP="00043A35">
      <w:pPr>
        <w:pStyle w:val="a3"/>
        <w:ind w:leftChars="300" w:left="630" w:firstLineChars="300" w:firstLine="714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>●　確認日は、</w:t>
      </w:r>
      <w:r w:rsidRPr="00C84723">
        <w:rPr>
          <w:rFonts w:ascii="Meiryo UI" w:eastAsia="Meiryo UI" w:hAnsi="Meiryo UI" w:cs="Meiryo UI" w:hint="eastAsia"/>
          <w:b/>
          <w:u w:val="single"/>
        </w:rPr>
        <w:t>検査日と同じ日付</w:t>
      </w:r>
      <w:r w:rsidRPr="00C84723">
        <w:rPr>
          <w:rFonts w:ascii="Meiryo UI" w:eastAsia="Meiryo UI" w:hAnsi="Meiryo UI" w:cs="Meiryo UI" w:hint="eastAsia"/>
        </w:rPr>
        <w:t>を記入してください。</w:t>
      </w:r>
    </w:p>
    <w:p w14:paraId="3912EDE8" w14:textId="3219DB56" w:rsidR="00620261" w:rsidRPr="00C84723" w:rsidRDefault="00620261" w:rsidP="00043A35">
      <w:pPr>
        <w:pStyle w:val="a3"/>
        <w:ind w:leftChars="300" w:left="630" w:firstLineChars="300" w:firstLine="714"/>
        <w:rPr>
          <w:rFonts w:ascii="Meiryo UI" w:eastAsia="Meiryo UI" w:hAnsi="Meiryo UI" w:cs="Meiryo UI" w:hint="eastAsia"/>
        </w:rPr>
      </w:pPr>
      <w:r w:rsidRPr="00C84723">
        <w:rPr>
          <w:rFonts w:ascii="Meiryo UI" w:eastAsia="Meiryo UI" w:hAnsi="Meiryo UI" w:cs="Meiryo UI" w:hint="eastAsia"/>
        </w:rPr>
        <w:t xml:space="preserve">●　</w:t>
      </w:r>
      <w:r w:rsidRPr="00C84723">
        <w:rPr>
          <w:rFonts w:ascii="Meiryo UI" w:eastAsia="Meiryo UI" w:hAnsi="Meiryo UI" w:cs="Meiryo UI" w:hint="eastAsia"/>
          <w:b/>
          <w:u w:val="single"/>
        </w:rPr>
        <w:t>契約</w:t>
      </w:r>
      <w:r w:rsidR="00A030F9">
        <w:rPr>
          <w:rFonts w:ascii="Meiryo UI" w:eastAsia="Meiryo UI" w:hAnsi="Meiryo UI" w:cs="Meiryo UI" w:hint="eastAsia"/>
          <w:b/>
          <w:u w:val="single"/>
        </w:rPr>
        <w:t>ごと</w:t>
      </w:r>
      <w:r w:rsidRPr="00C84723">
        <w:rPr>
          <w:rFonts w:ascii="Meiryo UI" w:eastAsia="Meiryo UI" w:hAnsi="Meiryo UI" w:cs="Meiryo UI" w:hint="eastAsia"/>
          <w:b/>
          <w:u w:val="single"/>
        </w:rPr>
        <w:t>に１枚の検査調書</w:t>
      </w:r>
      <w:r w:rsidRPr="00C84723">
        <w:rPr>
          <w:rFonts w:ascii="Meiryo UI" w:eastAsia="Meiryo UI" w:hAnsi="Meiryo UI" w:cs="Meiryo UI" w:hint="eastAsia"/>
        </w:rPr>
        <w:t>を作成してください。</w:t>
      </w:r>
    </w:p>
    <w:p w14:paraId="263DBCAB" w14:textId="77777777" w:rsidR="00620261" w:rsidRPr="00C84723" w:rsidRDefault="00620261" w:rsidP="00043A35">
      <w:pPr>
        <w:pStyle w:val="a3"/>
        <w:ind w:leftChars="300" w:left="630" w:firstLineChars="300" w:firstLine="714"/>
        <w:rPr>
          <w:rFonts w:ascii="Meiryo UI" w:eastAsia="Meiryo UI" w:hAnsi="Meiryo UI" w:cs="Meiryo UI"/>
        </w:rPr>
      </w:pPr>
      <w:r w:rsidRPr="00C84723">
        <w:rPr>
          <w:rFonts w:ascii="Meiryo UI" w:eastAsia="Meiryo UI" w:hAnsi="Meiryo UI" w:cs="Meiryo UI" w:hint="eastAsia"/>
        </w:rPr>
        <w:t>●　検査調書は</w:t>
      </w:r>
      <w:r w:rsidRPr="00C84723">
        <w:rPr>
          <w:rFonts w:ascii="Meiryo UI" w:eastAsia="Meiryo UI" w:hAnsi="Meiryo UI" w:cs="Meiryo UI" w:hint="eastAsia"/>
          <w:b/>
          <w:u w:val="single"/>
        </w:rPr>
        <w:t>写しを提出し、原本は必ずお手元で保管</w:t>
      </w:r>
      <w:r w:rsidRPr="00C84723">
        <w:rPr>
          <w:rFonts w:ascii="Meiryo UI" w:eastAsia="Meiryo UI" w:hAnsi="Meiryo UI" w:cs="Meiryo UI" w:hint="eastAsia"/>
        </w:rPr>
        <w:t>してください。</w:t>
      </w:r>
    </w:p>
    <w:sectPr w:rsidR="00620261" w:rsidRPr="00C84723" w:rsidSect="005B73F8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F5CE0" w14:textId="77777777" w:rsidR="00B54EAF" w:rsidRDefault="00B54EAF" w:rsidP="000A17BC">
      <w:r>
        <w:separator/>
      </w:r>
    </w:p>
  </w:endnote>
  <w:endnote w:type="continuationSeparator" w:id="0">
    <w:p w14:paraId="6806E03C" w14:textId="77777777" w:rsidR="00B54EAF" w:rsidRDefault="00B54EAF" w:rsidP="000A1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261CA" w14:textId="77777777" w:rsidR="00B54EAF" w:rsidRDefault="00B54EAF" w:rsidP="000A17BC">
      <w:r>
        <w:separator/>
      </w:r>
    </w:p>
  </w:footnote>
  <w:footnote w:type="continuationSeparator" w:id="0">
    <w:p w14:paraId="6191409E" w14:textId="77777777" w:rsidR="00B54EAF" w:rsidRDefault="00B54EAF" w:rsidP="000A1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73F8"/>
    <w:rsid w:val="00035CC7"/>
    <w:rsid w:val="00043A35"/>
    <w:rsid w:val="000A17BC"/>
    <w:rsid w:val="000B6BBC"/>
    <w:rsid w:val="000F0408"/>
    <w:rsid w:val="000F6EC1"/>
    <w:rsid w:val="00135E14"/>
    <w:rsid w:val="00144B65"/>
    <w:rsid w:val="00154D5F"/>
    <w:rsid w:val="0015695F"/>
    <w:rsid w:val="00161237"/>
    <w:rsid w:val="00181E9F"/>
    <w:rsid w:val="001C2F9C"/>
    <w:rsid w:val="00201790"/>
    <w:rsid w:val="00242B09"/>
    <w:rsid w:val="002B53E4"/>
    <w:rsid w:val="002B5726"/>
    <w:rsid w:val="002C08DD"/>
    <w:rsid w:val="002C3106"/>
    <w:rsid w:val="002C5F8F"/>
    <w:rsid w:val="002D0924"/>
    <w:rsid w:val="003177FB"/>
    <w:rsid w:val="00320AEC"/>
    <w:rsid w:val="0034757A"/>
    <w:rsid w:val="003946EA"/>
    <w:rsid w:val="003B562E"/>
    <w:rsid w:val="003C09B8"/>
    <w:rsid w:val="003C4500"/>
    <w:rsid w:val="003D37DE"/>
    <w:rsid w:val="003D4F86"/>
    <w:rsid w:val="00400A9D"/>
    <w:rsid w:val="00414857"/>
    <w:rsid w:val="0041486C"/>
    <w:rsid w:val="0046550C"/>
    <w:rsid w:val="00473521"/>
    <w:rsid w:val="00520023"/>
    <w:rsid w:val="00572D62"/>
    <w:rsid w:val="005A3D09"/>
    <w:rsid w:val="005B2378"/>
    <w:rsid w:val="005B73F8"/>
    <w:rsid w:val="005C3666"/>
    <w:rsid w:val="00620261"/>
    <w:rsid w:val="006253EB"/>
    <w:rsid w:val="00633BF4"/>
    <w:rsid w:val="006C7B2A"/>
    <w:rsid w:val="00702FB3"/>
    <w:rsid w:val="00710B3D"/>
    <w:rsid w:val="008139EE"/>
    <w:rsid w:val="00833858"/>
    <w:rsid w:val="00847841"/>
    <w:rsid w:val="008D4EC5"/>
    <w:rsid w:val="009E4431"/>
    <w:rsid w:val="00A030F9"/>
    <w:rsid w:val="00A41C3E"/>
    <w:rsid w:val="00A47007"/>
    <w:rsid w:val="00AD31E1"/>
    <w:rsid w:val="00B54EAF"/>
    <w:rsid w:val="00BE0806"/>
    <w:rsid w:val="00C6156F"/>
    <w:rsid w:val="00C84723"/>
    <w:rsid w:val="00C9119F"/>
    <w:rsid w:val="00C967A5"/>
    <w:rsid w:val="00CD680F"/>
    <w:rsid w:val="00D31E10"/>
    <w:rsid w:val="00DB1DCC"/>
    <w:rsid w:val="00E04ACB"/>
    <w:rsid w:val="00E06479"/>
    <w:rsid w:val="00E45AA3"/>
    <w:rsid w:val="00E53796"/>
    <w:rsid w:val="00EC0685"/>
    <w:rsid w:val="00F26A91"/>
    <w:rsid w:val="00F27447"/>
    <w:rsid w:val="00F458AE"/>
    <w:rsid w:val="00F976C2"/>
    <w:rsid w:val="00F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2"/>
        <o:r id="V:Rule3" type="callout" idref="#_x0000_s1033"/>
        <o:r id="V:Rule4" type="callout" idref="#_x0000_s1034"/>
        <o:r id="V:Rule5" type="callout" idref="#_x0000_s1035"/>
      </o:rules>
    </o:shapelayout>
  </w:shapeDefaults>
  <w:decimalSymbol w:val="."/>
  <w:listSeparator w:val=","/>
  <w14:docId w14:val="6DA04130"/>
  <w15:chartTrackingRefBased/>
  <w15:docId w15:val="{B8BEF8AF-D23D-4FF4-809F-07907C00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9"/>
      <w:sz w:val="22"/>
      <w:szCs w:val="22"/>
    </w:rPr>
  </w:style>
  <w:style w:type="paragraph" w:styleId="a4">
    <w:name w:val="header"/>
    <w:basedOn w:val="a"/>
    <w:link w:val="a5"/>
    <w:rsid w:val="000A1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A17BC"/>
    <w:rPr>
      <w:kern w:val="2"/>
      <w:sz w:val="21"/>
      <w:szCs w:val="24"/>
    </w:rPr>
  </w:style>
  <w:style w:type="paragraph" w:styleId="a6">
    <w:name w:val="footer"/>
    <w:basedOn w:val="a"/>
    <w:link w:val="a7"/>
    <w:rsid w:val="000A1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A17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支払書類作成上の留意点</vt:lpstr>
      <vt:lpstr>　　　　　　　　　支払書類作成上の留意点</vt:lpstr>
    </vt:vector>
  </TitlesOfParts>
  <Company>TAIMS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支払書類作成上の留意点</dc:title>
  <dc:subject/>
  <dc:creator>東京都</dc:creator>
  <cp:keywords/>
  <cp:lastModifiedBy>中村　青葉</cp:lastModifiedBy>
  <cp:revision>2</cp:revision>
  <cp:lastPrinted>2019-02-25T01:46:00Z</cp:lastPrinted>
  <dcterms:created xsi:type="dcterms:W3CDTF">2025-02-17T06:49:00Z</dcterms:created>
  <dcterms:modified xsi:type="dcterms:W3CDTF">2025-02-17T06:49:00Z</dcterms:modified>
</cp:coreProperties>
</file>